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87A" w:rsidRPr="004A4C24" w:rsidRDefault="00FC56AF" w:rsidP="0044387A">
      <w:pPr>
        <w:jc w:val="center"/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C24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WORK SCHEDULE RULE CHANGE REQUEST FORM</w:t>
      </w:r>
    </w:p>
    <w:p w:rsidR="00591925" w:rsidRDefault="00591925" w:rsidP="00591925">
      <w:pPr>
        <w:rPr>
          <w:b/>
          <w:sz w:val="36"/>
          <w:szCs w:val="36"/>
        </w:rPr>
      </w:pPr>
      <w:r w:rsidRPr="00591925">
        <w:rPr>
          <w:b/>
          <w:sz w:val="24"/>
          <w:szCs w:val="24"/>
        </w:rPr>
        <w:t>Today’s Date:</w:t>
      </w:r>
      <w:r>
        <w:rPr>
          <w:b/>
          <w:sz w:val="36"/>
          <w:szCs w:val="36"/>
        </w:rPr>
        <w:t xml:space="preserve"> </w:t>
      </w:r>
      <w:sdt>
        <w:sdtPr>
          <w:rPr>
            <w:b/>
            <w:sz w:val="24"/>
            <w:szCs w:val="24"/>
          </w:rPr>
          <w:alias w:val="Today's Date"/>
          <w:tag w:val="Today's Date"/>
          <w:id w:val="-758746686"/>
          <w:lock w:val="sdtLocked"/>
          <w:placeholder>
            <w:docPart w:val="D76284E2AE3F4FAB818D193CAB353D4F"/>
          </w:placeholder>
          <w:showingPlcHdr/>
          <w:date w:fullDate="2016-01-1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E1871" w:rsidRPr="00B84C8E">
            <w:rPr>
              <w:rStyle w:val="PlaceholderText"/>
            </w:rPr>
            <w:t>Click here to enter a date.</w:t>
          </w:r>
        </w:sdtContent>
      </w:sdt>
    </w:p>
    <w:p w:rsidR="007E3D80" w:rsidRDefault="00AB49AF" w:rsidP="00FC56AF">
      <w:pPr>
        <w:rPr>
          <w:b/>
          <w:sz w:val="28"/>
          <w:szCs w:val="28"/>
        </w:rPr>
      </w:pPr>
      <w:r w:rsidRPr="00591925">
        <w:rPr>
          <w:b/>
          <w:sz w:val="24"/>
          <w:szCs w:val="24"/>
        </w:rPr>
        <w:t>Employee Name</w:t>
      </w:r>
      <w:r w:rsidR="00C33F5D" w:rsidRPr="00591925">
        <w:rPr>
          <w:b/>
          <w:sz w:val="24"/>
          <w:szCs w:val="24"/>
        </w:rPr>
        <w:t>:</w:t>
      </w:r>
      <w:r w:rsidR="00C33F5D">
        <w:rPr>
          <w:b/>
          <w:sz w:val="28"/>
          <w:szCs w:val="28"/>
        </w:rPr>
        <w:t xml:space="preserve">    </w:t>
      </w:r>
      <w:sdt>
        <w:sdtPr>
          <w:rPr>
            <w:b/>
            <w:sz w:val="28"/>
            <w:szCs w:val="28"/>
          </w:rPr>
          <w:id w:val="1197969937"/>
          <w:lock w:val="sdtLocked"/>
          <w:placeholder>
            <w:docPart w:val="4D74C185E081464AA4607413CF0B242D"/>
          </w:placeholder>
          <w:showingPlcHdr/>
          <w:text/>
        </w:sdtPr>
        <w:sdtEndPr/>
        <w:sdtContent>
          <w:r w:rsidR="004A4C24" w:rsidRPr="00213065">
            <w:rPr>
              <w:rStyle w:val="PlaceholderText"/>
              <w:highlight w:val="lightGray"/>
            </w:rPr>
            <w:t>Last Name</w:t>
          </w:r>
        </w:sdtContent>
      </w:sdt>
      <w:r w:rsidR="00BF2314">
        <w:rPr>
          <w:b/>
          <w:sz w:val="28"/>
          <w:szCs w:val="28"/>
        </w:rPr>
        <w:t xml:space="preserve"> ,</w:t>
      </w:r>
      <w:r w:rsidR="00C33F5D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521364438"/>
          <w:lock w:val="sdtLocked"/>
          <w:placeholder>
            <w:docPart w:val="4AC1317D778A4878AE73EBB66A0797F1"/>
          </w:placeholder>
          <w:showingPlcHdr/>
          <w:text/>
        </w:sdtPr>
        <w:sdtEndPr/>
        <w:sdtContent>
          <w:r w:rsidR="00C33F5D" w:rsidRPr="00BF2314">
            <w:rPr>
              <w:rStyle w:val="PlaceholderText"/>
              <w:highlight w:val="lightGray"/>
            </w:rPr>
            <w:t>First Name</w:t>
          </w:r>
        </w:sdtContent>
      </w:sdt>
      <w:r w:rsidR="007E3D80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1048186831"/>
          <w:lock w:val="sdtLocked"/>
          <w:placeholder>
            <w:docPart w:val="65B338BE9A84431088F546A500F54B7F"/>
          </w:placeholder>
          <w:showingPlcHdr/>
          <w:text/>
        </w:sdtPr>
        <w:sdtEndPr/>
        <w:sdtContent>
          <w:r w:rsidR="007E3D80" w:rsidRPr="00BF2314">
            <w:rPr>
              <w:rStyle w:val="PlaceholderText"/>
              <w:highlight w:val="lightGray"/>
            </w:rPr>
            <w:t>Middle Initial</w:t>
          </w:r>
        </w:sdtContent>
      </w:sdt>
      <w:r w:rsidR="00BF2314">
        <w:rPr>
          <w:b/>
          <w:sz w:val="28"/>
          <w:szCs w:val="28"/>
        </w:rPr>
        <w:t>.</w:t>
      </w:r>
    </w:p>
    <w:p w:rsidR="00384D4D" w:rsidRPr="007E3D80" w:rsidRDefault="00384D4D" w:rsidP="00FC56AF">
      <w:pPr>
        <w:rPr>
          <w:b/>
          <w:sz w:val="28"/>
          <w:szCs w:val="28"/>
        </w:rPr>
      </w:pPr>
      <w:r w:rsidRPr="004A4C24">
        <w:rPr>
          <w:b/>
          <w:sz w:val="24"/>
          <w:szCs w:val="28"/>
        </w:rPr>
        <w:t xml:space="preserve">Personnel #: </w:t>
      </w:r>
      <w:sdt>
        <w:sdtPr>
          <w:rPr>
            <w:b/>
            <w:sz w:val="28"/>
            <w:szCs w:val="28"/>
          </w:rPr>
          <w:alias w:val="Personnel Number"/>
          <w:tag w:val="Personnel Number"/>
          <w:id w:val="-1810394338"/>
          <w:lock w:val="sdtLocked"/>
          <w:placeholder>
            <w:docPart w:val="545B13B0A5034B6FB9F57EFEBE47F673"/>
          </w:placeholder>
          <w:showingPlcHdr/>
          <w:text/>
        </w:sdtPr>
        <w:sdtEndPr/>
        <w:sdtContent>
          <w:r w:rsidR="00921401" w:rsidRPr="00BF2314">
            <w:rPr>
              <w:rStyle w:val="PlaceholderText"/>
              <w:highlight w:val="lightGray"/>
            </w:rPr>
            <w:t>Click here to enter text.</w:t>
          </w:r>
        </w:sdtContent>
      </w:sdt>
    </w:p>
    <w:p w:rsidR="00C33F5D" w:rsidRDefault="00C33F5D" w:rsidP="00FC56AF">
      <w:pPr>
        <w:rPr>
          <w:b/>
          <w:sz w:val="24"/>
          <w:szCs w:val="24"/>
        </w:rPr>
      </w:pPr>
      <w:r>
        <w:rPr>
          <w:b/>
          <w:sz w:val="24"/>
          <w:szCs w:val="24"/>
        </w:rPr>
        <w:t>Current Work Schedule Rule:</w:t>
      </w:r>
      <w:r w:rsidR="007E3D80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alias w:val="Current Work Schedule Rule"/>
          <w:tag w:val="Current Work Schedule Rule"/>
          <w:id w:val="-887183625"/>
          <w:lock w:val="sdtLocked"/>
          <w:placeholder>
            <w:docPart w:val="1B4CA490BA28499FA3493419DA2B2689"/>
          </w:placeholder>
          <w:showingPlcHdr/>
          <w:dropDownList>
            <w:listItem w:value="Choose an item."/>
            <w:listItem w:displayText="D375RG01 MTWHF-5x7.5/Day,SaS-O" w:value="D375RG01 MTWHF-5x7.5/Day,SaS-O"/>
            <w:listItem w:displayText="D40-RG01 MTWHF-5x8.0/Day,SaS-O" w:value="D40-RG01 MTWHF-5x8.0/Day,SaS-O"/>
            <w:listItem w:displayText="E40-RG02 MTWHF-5x8.0/Eve,SaS-O" w:value="E40-RG02 MTWHF-5x8.0/Eve,SaS-O"/>
            <w:listItem w:displayText="R40-RT16 14Day M-F 8.6hrs,SaS-O" w:value="R40-RT16 14Day M-F 8.6hrs,SaS-O"/>
            <w:listItem w:displayText="R40-RT17 " w:value="R40-RT17 "/>
            <w:listItem w:displayText="R40-RT18 MTWHF-5X8hrs, D/N,SaS-O" w:value="R40-RT18 MTWHF-5X8hrs, D/N,SaS-O"/>
            <w:listItem w:displayText="D40-2817 28D/12hr Trp 3-TeamA-W1" w:value="D40-2817 28D/12hr Trp 3-TeamA-W1"/>
            <w:listItem w:displayText="D40-2818 28D/12hr Trp 3-TeamA-W2" w:value="D40-2818 28D/12hr Trp 3-TeamA-W2"/>
            <w:listItem w:displayText="D40-2819 28D/12hr Trp 3-TeamA-W3" w:value="D40-2819 28D/12hr Trp 3-TeamA-W3"/>
            <w:listItem w:displayText="D40-2820 28D/12hr Trp 3-TeamA-W4" w:value="D40-2820 28D/12hr Trp 3-TeamA-W4"/>
            <w:listItem w:displayText="N40-2809 28D/12hr Trp 3-TeamB-W1" w:value="N40-2809 28D/12hr Trp 3-TeamB-W1"/>
            <w:listItem w:displayText="N40-2810 28D/12hr Trp 3-TeamB-W2" w:value="N40-2810 28D/12hr Trp 3-TeamB-W2"/>
            <w:listItem w:displayText="N40-2811 28D/12hr Trp 3-TeamB-W3" w:value="N40-2811 28D/12hr Trp 3-TeamB-W3"/>
            <w:listItem w:displayText="N40-2812 28D/12hr Trp 3-TeamB-W4" w:value="N40-2812 28D/12hr Trp 3-TeamB-W4"/>
            <w:listItem w:displayText="N40-2813 28D/12hr Trp 4-PostA-W1" w:value="N40-2813 28D/12hr Trp 4-PostA-W1"/>
            <w:listItem w:displayText="N40-2814 28D/12hr Trp 4-PostA-W2" w:value="N40-2814 28D/12hr Trp 4-PostA-W2"/>
            <w:listItem w:displayText="N40-2815 28D/12hr Trp 4-PostA-W3" w:value="N40-2815 28D/12hr Trp 4-PostA-W3"/>
            <w:listItem w:displayText="N40-2816 28D/12hr Trp 4-PostA-W4" w:value="N40-2816 28D/12hr Trp 4-PostA-W4"/>
            <w:listItem w:displayText="R40-2801 28D/12hr Trp 5-TeamA-W1" w:value="R40-2801 28D/12hr Trp 5-TeamA-W1"/>
            <w:listItem w:displayText="R40-2802 28D/12hr Trp 5-TeamA-W2" w:value="R40-2802 28D/12hr Trp 5-TeamA-W2"/>
            <w:listItem w:displayText="R40-2803 28D/12hr Trp 5-TeamA-W3" w:value="R40-2803 28D/12hr Trp 5-TeamA-W3"/>
            <w:listItem w:displayText="R40-2804 28D/12hr Trp 5-TeamA-W4" w:value="R40-2804 28D/12hr Trp 5-TeamA-W4"/>
            <w:listItem w:displayText="R40-2805 28D/12hr Trp 5-TeamB-W1" w:value="R40-2805 28D/12hr Trp 5-TeamB-W1"/>
            <w:listItem w:displayText="R40-2806 28D/12hr Trp 5-TeamB-W2" w:value="R40-2806 28D/12hr Trp 5-TeamB-W2"/>
            <w:listItem w:displayText="R40-2807 28D/12hr Trp 5-TeamB-W3" w:value="R40-2807 28D/12hr Trp 5-TeamB-W3"/>
            <w:listItem w:displayText="R40-2808 28D/12hr Trp 5-TeamB-W4" w:value="R40-2808 28D/12hr Trp 5-TeamB-W4"/>
            <w:listItem w:displayText="R40-2809 28D/12hr Trp 5-TeamC-W1" w:value="R40-2809 28D/12hr Trp 5-TeamC-W1"/>
            <w:listItem w:displayText="R40-2810 28D/12hr Trp 5-TeamC-W2" w:value="R40-2810 28D/12hr Trp 5-TeamC-W2"/>
            <w:listItem w:displayText="D40-2836 28D/12hr Trp 7- TeamB-W4" w:value="D40-2836 28D/12hr Trp 7- TeamB-W4"/>
            <w:listItem w:displayText="R40-2825 28D/10hr Trp8-Ace-A-W1" w:value="R40-2825 28D/10hr Trp8-Ace-A-W1"/>
            <w:listItem w:displayText="R40-2826 28D/10hr Trp8-Ace-A-W2" w:value="R40-2826 28D/10hr Trp8-Ace-A-W2"/>
            <w:listItem w:displayText="R40-2827 28D/10hr Trp8-Ace-A-W3" w:value="R40-2827 28D/10hr Trp8-Ace-A-W3"/>
            <w:listItem w:displayText="R40-2828 28D/10hr Trp8-Ace-A-W4" w:value="R40-2828 28D/10hr Trp8-Ace-A-W4"/>
            <w:listItem w:displayText="D40-2837 28D/10hr Trp8-Ace-B-W1" w:value="D40-2837 28D/10hr Trp8-Ace-B-W1"/>
            <w:listItem w:displayText="D40-2838 28D/10hr Trp8-Ace-B-W2" w:value="D40-2838 28D/10hr Trp8-Ace-B-W2"/>
            <w:listItem w:displayText="D40-2839 28D/10hr Trp8-Ace-B-W3" w:value="D40-2839 28D/10hr Trp8-Ace-B-W3"/>
            <w:listItem w:displayText="D40-2840 28D/10hr Trp8-Ace-B-W4" w:value="D40-2840 28D/10hr Trp8-Ace-B-W4"/>
            <w:listItem w:displayText="R40-2829 28D/10hr Trp8-Ace-C-W1" w:value="R40-2829 28D/10hr Trp8-Ace-C-W1"/>
            <w:listItem w:displayText="R40-2830 28D/10hr Trp8-Ace-C-W2" w:value="R40-2830 28D/10hr Trp8-Ace-C-W2"/>
            <w:listItem w:displayText="R40-2831 28D/10hr Trp8-Ace-C-W3" w:value="R40-2831 28D/10hr Trp8-Ace-C-W3"/>
            <w:listItem w:displayText="R40-2832 28D/10hr Trp8-Ace-C-W4" w:value="R40-2832 28D/10hr Trp8-Ace-C-W4"/>
            <w:listItem w:displayText="R40-2833 28D/8hr STP- TeamA-W1" w:value="R40-2833 28D/8hr STP- TeamA-W1"/>
            <w:listItem w:displayText="R40-2834 28D/8hr STP- TeamA-W2" w:value="R40-2834 28D/8hr STP- TeamA-W2"/>
            <w:listItem w:displayText="R40-2835 28D/8hr STP- TeamA-W3" w:value="R40-2835 28D/8hr STP- TeamA-W3"/>
            <w:listItem w:displayText="R40-2836 28D/8hr STP- TeamA-W4" w:value="R40-2836 28D/8hr STP- TeamA-W4"/>
            <w:listItem w:displayText="R40-2837 28D/8hr STP- TeamB-W1" w:value="R40-2837 28D/8hr STP- TeamB-W1"/>
            <w:listItem w:displayText="R40-2838 28D/8hr STP- TeamB-W2" w:value="R40-2838 28D/8hr STP- TeamB-W2"/>
            <w:listItem w:displayText="R40-2839 28D/8hr STP- TeamB-W3" w:value="R40-2839 28D/8hr STP- TeamB-W3"/>
            <w:listItem w:displayText="R40-2840 28D/8hr STP- TeamB-W4" w:value="R40-2840 28D/8hr STP- TeamB-W4"/>
            <w:listItem w:displayText="D40-2841 28D/8hr STP- TeamC-W1" w:value="D40-2841 28D/8hr STP- TeamC-W1"/>
            <w:listItem w:displayText="D40-2842 28D/8hr STP- TeamC-W2" w:value="D40-2842 28D/8hr STP- TeamC-W2"/>
            <w:listItem w:displayText="D40-2843 28D/8hr STP- TeamC-W3" w:value="D40-2843 28D/8hr STP- TeamC-W3"/>
            <w:listItem w:displayText="D40-2844 28D/8hr STP- TeamC-W4" w:value="D40-2844 28D/8hr STP- TeamC-W4"/>
            <w:listItem w:displayText="R40-2841 28D/8hr STP- TeamD-W1" w:value="R40-2841 28D/8hr STP- TeamD-W1"/>
            <w:listItem w:displayText="R40-2842 28D/8hr STP- TeamD-W2" w:value="R40-2842 28D/8hr STP- TeamD-W2"/>
            <w:listItem w:displayText="R40-2843 28D/8hr STP- TeamD-W3" w:value="R40-2843 28D/8hr STP- TeamD-W3"/>
            <w:listItem w:displayText="R40-2844 28D/8hr STP- TeamD-W4" w:value="R40-2844 28D/8hr STP- TeamD-W4"/>
            <w:listItem w:displayText="D43-2801 28D/12hr BPS- -W1" w:value="D43-2801 28D/12hr BPS- -W1"/>
            <w:listItem w:displayText="D43-2802 28D/12hr BPS- -W2" w:value="D43-2802 28D/12hr BPS- -W2"/>
            <w:listItem w:displayText="D43-2803 28D/12hr BPS- -W3" w:value="D43-2803 28D/12hr BPS- -W3"/>
            <w:listItem w:displayText="D43-2804 28D/12hr BPS- -W4" w:value="D43-2804 28D/12hr BPS- -W4"/>
            <w:listItem w:displayText="D43-2805 28D/12hr BPS- -W1" w:value="D43-2805 28D/12hr BPS- -W1"/>
            <w:listItem w:displayText="D43-2806 28D/12hr BPS- -W2" w:value="D43-2806 28D/12hr BPS- -W2"/>
            <w:listItem w:displayText="D43-2807 28D/12hr BPS- -W3" w:value="D43-2807 28D/12hr BPS- -W3"/>
            <w:listItem w:displayText="D43-2808 28D/12hr BPS- -W4" w:value="D43-2808 28D/12hr BPS- -W4"/>
            <w:listItem w:displayText="N43-2805 28D/12hr BPS- -W1" w:value="N43-2805 28D/12hr BPS- -W1"/>
            <w:listItem w:displayText="N43-2806 28D/12hr BPS- -W2" w:value="N43-2806 28D/12hr BPS- -W2"/>
            <w:listItem w:displayText="N43-2807 28D/12hr BPS- -W3" w:value="N43-2807 28D/12hr BPS- -W3"/>
            <w:listItem w:displayText="N43-2808 28D/12hr BPS- -W4" w:value="N43-2808 28D/12hr BPS- -W4"/>
            <w:listItem w:displayText="D43-2809 28D/12hr BPS- -W1" w:value="D43-2809 28D/12hr BPS- -W1"/>
            <w:listItem w:displayText="D43-2810 28D/12hr BPS- -W2" w:value="D43-2810 28D/12hr BPS- -W2"/>
            <w:listItem w:displayText="D43-2811 28D/12hr BPS- -W3" w:value="D43-2811 28D/12hr BPS- -W3"/>
            <w:listItem w:displayText="D43-2812 28D/12hr BPS- -W4" w:value="D43-2812 28D/12hr BPS- -W4"/>
            <w:listItem w:displayText="N43-2809 28D/12hr BPS- -W1" w:value="N43-2809 28D/12hr BPS- -W1"/>
            <w:listItem w:displayText="N43-2810 28D/12hr BPS- -W2" w:value="N43-2810 28D/12hr BPS- -W2"/>
            <w:listItem w:displayText="N43-2811 28D/12hr BPS- -W3" w:value="N43-2811 28D/12hr BPS- -W3"/>
            <w:listItem w:displayText="N43-2812 28D/12hr BPS- -W4" w:value="N43-2812 28D/12hr BPS- -W4"/>
            <w:listItem w:displayText="N43-2813 28D/12hr BPS- -W1" w:value="N43-2813 28D/12hr BPS- -W1"/>
            <w:listItem w:displayText="N43-2814 28D/12hr BPS- -W2" w:value="N43-2814 28D/12hr BPS- -W2"/>
            <w:listItem w:displayText="N43-2815 28D/12hr BPS- -W3" w:value="N43-2815 28D/12hr BPS- -W3"/>
            <w:listItem w:displayText="N43-2816 28D/12hr BPS- -W4" w:value="N43-2816 28D/12hr BPS- -W4"/>
            <w:listItem w:displayText="N40-2821 28D/10hr HP-1 DUI" w:value="N40-2821 28D/10hr HP-1 DUI"/>
            <w:listItem w:displayText="N40-2822 " w:value="N40-2822 "/>
            <w:listItem w:displayText="N40-2823 " w:value="N40-2823 "/>
            <w:listItem w:displayText="N40-2824 " w:value="N40-2824 "/>
            <w:listItem w:displayText="R40-2854 28D/10hr HP-2 DUI" w:value="R40-2854 28D/10hr HP-2 DUI"/>
            <w:listItem w:displayText="R40-2855 " w:value="R40-2855 "/>
            <w:listItem w:displayText="R40-2856 " w:value="R40-2856 "/>
            <w:listItem w:displayText="R40-2857 " w:value="R40-2857 "/>
            <w:listItem w:displayText="R40-2858 28D/10hr HP-3 DUI" w:value="R40-2858 28D/10hr HP-3 DUI"/>
            <w:listItem w:displayText="R40-2859 " w:value="R40-2859 "/>
            <w:listItem w:displayText="R40-2860 " w:value="R40-2860 "/>
            <w:listItem w:displayText="R40-2861 " w:value="R40-2861 "/>
            <w:listItem w:displayText="R40-2862 28D/10hr HP-4 DUI" w:value="R40-2862 28D/10hr HP-4 DUI"/>
            <w:listItem w:displayText="R40-2863 " w:value="R40-2863 "/>
            <w:listItem w:displayText="R40-2864 28D/10hr HP-4 DUI" w:value="R40-2864 28D/10hr HP-4 DUI"/>
            <w:listItem w:displayText="R40-2865 " w:value="R40-2865 "/>
            <w:listItem w:displayText="D40-2880 28D/10hr Troop 8 - Motors" w:value="D40-2880 28D/10hr Troop 8 - Motors"/>
            <w:listItem w:displayText="D40-2881 " w:value="D40-2881 "/>
            <w:listItem w:displayText="D40-2882 " w:value="D40-2882 "/>
            <w:listItem w:displayText="D40-2883 " w:value="D40-2883 "/>
            <w:listItem w:displayText="R40-2866 28D/10hr Troop 5 - State Wide" w:value="R40-2866 28D/10hr Troop 5 - State Wide"/>
            <w:listItem w:displayText="R40-2867 " w:value="R40-2867 "/>
            <w:listItem w:displayText="R40-2868 " w:value="R40-2868 "/>
            <w:listItem w:displayText="R40-2869 " w:value="R40-2869 "/>
            <w:listItem w:displayText="D40-2845 28D/12hr Comm-A-W1" w:value="D40-2845 28D/12hr Comm-A-W1"/>
            <w:listItem w:displayText="D40-2846 28D/12hr Comm-A-W2" w:value="D40-2846 28D/12hr Comm-A-W2"/>
            <w:listItem w:displayText="D40-2847 28D/12hr Comm-A-W3" w:value="D40-2847 28D/12hr Comm-A-W3"/>
            <w:listItem w:displayText="D40-2848 28D/12hr Comm-A-W4" w:value="D40-2848 28D/12hr Comm-A-W4"/>
            <w:listItem w:displayText="R40-2845 28D/12hr Comm-B-W1" w:value="R40-2845 28D/12hr Comm-B-W1"/>
            <w:listItem w:displayText="R40-2846 28D/12hr Comm-B-W2" w:value="R40-2846 28D/12hr Comm-B-W2"/>
            <w:listItem w:displayText="R40-2847 28D/12hr Comm-B-W3" w:value="R40-2847 28D/12hr Comm-B-W3"/>
            <w:listItem w:displayText="R40-2848 28D/12hr Comm-B-W4" w:value="R40-2848 28D/12hr Comm-B-W4"/>
            <w:listItem w:displayText="R40-2870 28D/10hr Troop 3 Post A &amp; D" w:value="R40-2870 28D/10hr Troop 3 Post A &amp; D"/>
            <w:listItem w:displayText="R40-2871 " w:value="R40-2871 "/>
            <w:listItem w:displayText="R40-2872 " w:value="R40-2872 "/>
            <w:listItem w:displayText="R40-2873 " w:value="R40-2873 "/>
            <w:listItem w:displayText="D40-3042 DMH 28D/12hr " w:value="D40-3042 DMH 28D/12hr "/>
            <w:listItem w:displayText="D40-3043 " w:value="D40-3043 "/>
            <w:listItem w:displayText="D40-3044 " w:value="D40-3044 "/>
            <w:listItem w:displayText="D40-3045 " w:value="D40-3045 "/>
            <w:listItem w:displayText="N40-3046 DMH 28D/12hr " w:value="N40-3046 DMH 28D/12hr "/>
            <w:listItem w:displayText="N40-3047 " w:value="N40-3047 "/>
            <w:listItem w:displayText="N40-3048 " w:value="N40-3048 "/>
            <w:listItem w:displayText="N40-3049 " w:value="N40-3049 "/>
            <w:listItem w:displayText="D375C006 CP,37.5wk,4x Var hrs,M/O" w:value="D375C006 CP,37.5wk,4x Var hrs,M/O"/>
            <w:listItem w:displayText="D375C103 CP,37.5wk,4xVar hrs,TH/O" w:value="D375C103 CP,37.5wk,4xVar hrs,TH/O"/>
            <w:listItem w:displayText="D375C129 CP,37.5wk,4xVar hrs,F/O" w:value="D375C129 CP,37.5wk,4xVar hrs,F/O"/>
            <w:listItem w:displayText="D40-C400 4x10 Day, M,SaS-O" w:value="D40-C400 4x10 Day, M,SaS-O"/>
            <w:listItem w:displayText="D40-C404 4x10 Day, F,SaS-O" w:value="D40-C404 4x10 Day, F,SaS-O"/>
            <w:listItem w:displayText="D40-C405 4x10 Day, DOV" w:value="D40-C405 4x10 Day, DOV"/>
            <w:listItem w:displayText="D40-C410 4x10 Day, MTW-off" w:value="D40-C410 4x10 Day, MTW-off"/>
            <w:listItem w:displayText="D40-C413 4x10 Day, T,SaS-O" w:value="D40-C413 4x10 Day, T,SaS-O"/>
            <w:listItem w:displayText="D40-C414 4x10 Day, HFSa-O" w:value="D40-C414 4x10 Day, HFSa-O"/>
            <w:listItem w:displayText="D375F015 FL,37.5wk,5xVar hrs,SS-O" w:value="D375F015 FL,37.5wk,5xVar hrs,SS-O"/>
            <w:listItem w:displayText="D375F023 FL,37.5wk,5xVar hrs,SS-O" w:value="D375F023 FL,37.5wk,5xVar hrs,SS-O"/>
            <w:listItem w:displayText="PTIME-04 PT MTWH 7.5hrs" w:value="PTIME-04 PT MTWH 7.5hrs"/>
            <w:listItem w:displayText="PTIME-08 PT MTWHF 6hrs" w:value="PTIME-08 PT MTWHF 6hrs"/>
            <w:listItem w:displayText="TEMP24-7 Temporary 24-7" w:value="TEMP24-7 Temporary 24-7"/>
            <w:listItem w:displayText="TMP24-7D Temporary 24-7 " w:value="TMP24-7D Temporary 24-7 "/>
            <w:listItem w:displayText="TMP24-7N Temporary 24-7 " w:value="TMP24-7N Temporary 24-7 "/>
            <w:listItem w:displayText="HP-DUI01 WHFSa-10E,SMT-O Wk1" w:value="HP-DUI01 WHFSa-10E,SMT-O Wk1"/>
            <w:listItem w:displayText="HP-DUI02 " w:value="HP-DUI02 "/>
            <w:listItem w:displayText="D375C006 TWH-9.5,F-9,MSaS-O" w:value="D375C006 TWH-9.5,F-9,MSaS-O"/>
            <w:listItem w:displayText="D375C129MTW-9.5,H-9,FSaS-O" w:value="D375C129MTW-9.5,H-9,FSaS-O"/>
            <w:listItem w:displayText="D375C103 MTW-9.5,F-9,HSaS-O" w:value="D375C103 MTW-9.5,F-9,HSaS-O"/>
            <w:listItem w:displayText="D375F015 MTWH-8,F-5.5,SaS-O" w:value="D375F015 MTWH-8,F-5.5,SaS-O"/>
            <w:listItem w:displayText="D375F023 MTWH-8.5,F-3.5,SaS-O" w:value="D375F023 MTWH-8.5,F-3.5,SaS-O"/>
            <w:listItem w:displayText="D40-2821 28D/12hr Trp 6,PostB -W1" w:value="D40-2821 28D/12hr Trp 6,PostB -W1"/>
            <w:listItem w:displayText="D40-2822 28D/12hr Trp 6,PostB -W2" w:value="D40-2822 28D/12hr Trp 6,PostB -W2"/>
            <w:listItem w:displayText="D40-2823 28D/12hr Trp 6,PostB -W3" w:value="D40-2823 28D/12hr Trp 6,PostB -W3"/>
            <w:listItem w:displayText="D40-2824 28D/12hr Trp 6,PostB -W4" w:value="D40-2824 28D/12hr Trp 6,PostB -W4"/>
            <w:listItem w:displayText="D40-2825 28D/12hr Trp 6-TCO-D-W1" w:value="D40-2825 28D/12hr Trp 6-TCO-D-W1"/>
            <w:listItem w:displayText="D40-2826 28D/12hr Trp 6-TCO-D-W2" w:value="D40-2826 28D/12hr Trp 6-TCO-D-W2"/>
            <w:listItem w:displayText="D40-2827 28D/12hr Trp 6-TCO-D-W3" w:value="D40-2827 28D/12hr Trp 6-TCO-D-W3"/>
            <w:listItem w:displayText="D40-2828 28D/12hr Trp 6-TCO-D-W4" w:value="D40-2828 28D/12hr Trp 6-TCO-D-W4"/>
            <w:listItem w:displayText="D40-2829 28D/12hr Trp 7-TeamA-W1" w:value="D40-2829 28D/12hr Trp 7-TeamA-W1"/>
            <w:listItem w:displayText="D40-2830 28D/12hr Trp 7-TeamA-W2" w:value="D40-2830 28D/12hr Trp 7-TeamA-W2"/>
            <w:listItem w:displayText="D40-2831 28D/12hr Trp 7-TeamA-W3" w:value="D40-2831 28D/12hr Trp 7-TeamA-W3"/>
            <w:listItem w:displayText="D40-2832 28D/12hr Trp 7-TeamA-W4" w:value="D40-2832 28D/12hr Trp 7-TeamA-W4"/>
            <w:listItem w:displayText="D40-2833 28D/12hr Trp 7- TeamB-W1" w:value="D40-2833 28D/12hr Trp 7- TeamB-W1"/>
            <w:listItem w:displayText="D40-2834 28D/12hr Trp 7- TeamB-W2" w:value="D40-2834 28D/12hr Trp 7- TeamB-W2"/>
            <w:listItem w:displayText="D40-2835 28D/12hr Trp 7- TeamB-W3" w:value="D40-2835 28D/12hr Trp 7- TeamB-W3"/>
            <w:listItem w:displayText="D40-2836 28D/12hr Trp 7- TeamB-W4" w:value="D40-2836 28D/12hr Trp 7- TeamB-W4"/>
            <w:listItem w:displayText="D40-2837 28D/10hr Trp8-Ace-B-W1" w:value="D40-2837 28D/10hr Trp8-Ace-B-W1"/>
            <w:listItem w:displayText="D40-2838 28D/10hr Trp8-Ace-B-W2" w:value="D40-2838 28D/10hr Trp8-Ace-B-W2"/>
            <w:listItem w:displayText="D40-2839 28D/10hr Trp8-Ace-B-W3" w:value="D40-2839 28D/10hr Trp8-Ace-B-W3"/>
            <w:listItem w:displayText="D40-2840 28D/10hr Trp8-Ace-B-W4" w:value="D40-2840 28D/10hr Trp8-Ace-B-W4"/>
            <w:listItem w:displayText="D40-2841 28D/8hr STP- TeamC-W1" w:value="D40-2841 28D/8hr STP- TeamC-W1"/>
            <w:listItem w:displayText="D40-2842 28D/8hr STP- TeamC-W2" w:value="D40-2842 28D/8hr STP- TeamC-W2"/>
            <w:listItem w:displayText="D40-2843 28D/8hr STP- TeamC-W3" w:value="D40-2843 28D/8hr STP- TeamC-W3"/>
            <w:listItem w:displayText="D40-2844 28D/8hr STP- TeamC-W4" w:value="D40-2844 28D/8hr STP- TeamC-W4"/>
            <w:listItem w:displayText="D40-2845 28D/12hr Comm-A-W1" w:value="D40-2845 28D/12hr Comm-A-W1"/>
            <w:listItem w:displayText="D40-2846 28D/12hr Comm-A-W2" w:value="D40-2846 28D/12hr Comm-A-W2"/>
            <w:listItem w:displayText="D40-2847 28D/12hr Comm-A-W3" w:value="D40-2847 28D/12hr Comm-A-W3"/>
            <w:listItem w:displayText="D40-2848 28D/12hr Comm-A-W4" w:value="D40-2848 28D/12hr Comm-A-W4"/>
            <w:listItem w:displayText="D40-2880 28D/10hr Troop 8 - Motors" w:value="D40-2880 28D/10hr Troop 8 - Motors"/>
            <w:listItem w:displayText="D40-2881 " w:value="D40-2881 "/>
            <w:listItem w:displayText="D40-2882 " w:value="D40-2882 "/>
            <w:listItem w:displayText="D40-2883 " w:value="D40-2883 "/>
            <w:listItem w:displayText="D40-3042 DMH 28D/12hr " w:value="D40-3042 DMH 28D/12hr "/>
            <w:listItem w:displayText="D40-3043" w:value="D40-3043"/>
            <w:listItem w:displayText="D40-3044" w:value="D40-3044"/>
            <w:listItem w:displayText="D40-3045" w:value="D40-3045"/>
            <w:listItem w:displayText="D40-C407 4X10 Day, DOV Day" w:value="D40-C407 4X10 Day, DOV Day"/>
            <w:listItem w:displayText="N40-2817 28D/12hr Trp 6-TCO-N-W1" w:value="N40-2817 28D/12hr Trp 6-TCO-N-W1"/>
            <w:listItem w:displayText="N40-2818 28D/12hr Trp 6-TCO-N-W2" w:value="N40-2818 28D/12hr Trp 6-TCO-N-W2"/>
            <w:listItem w:displayText="N40-2819 28D/12hr Trp 6-TCO-N-W3" w:value="N40-2819 28D/12hr Trp 6-TCO-N-W3"/>
            <w:listItem w:displayText="N40-2820 28D/12hr Trp 6-TCO-N-W4" w:value="N40-2820 28D/12hr Trp 6-TCO-N-W4"/>
            <w:listItem w:displayText="R40-2818 28D/12hr Trp 5E-DUI - W2" w:value="R40-2818 28D/12hr Trp 5E-DUI - W2"/>
            <w:listItem w:displayText="R40-2819 28D/12hr Trp 5E-DUI - W3" w:value="R40-2819 28D/12hr Trp 5E-DUI - W3"/>
            <w:listItem w:displayText="R40-2821 28D/10hr Trp 5F-FRT - W1" w:value="R40-2821 28D/10hr Trp 5F-FRT - W1"/>
            <w:listItem w:displayText="R40-2822 28D/10hr Trp 5F-FRT - W2" w:value="R40-2822 28D/10hr Trp 5F-FRT - W2"/>
            <w:listItem w:displayText="R40-2820 28D/12hr Trp 5E-DUI - W4" w:value="R40-2820 28D/12hr Trp 5E-DUI - W4"/>
            <w:listItem w:displayText="R40-2823 28D/10hr Trp 5F-FRT - W3" w:value="R40-2823 28D/10hr Trp 5F-FRT - W3"/>
            <w:listItem w:displayText="R40-2824 28D/10hr Trp 5F-FRT - W4" w:value="R40-2824 28D/10hr Trp 5F-FRT - W4"/>
            <w:listItem w:displayText="R40-2825 28D/10hr Trp8-Ace-A-W1" w:value="R40-2825 28D/10hr Trp8-Ace-A-W1"/>
            <w:listItem w:displayText="R40-2826 28D/10hr Trp8-Ace-A-W2" w:value="R40-2826 28D/10hr Trp8-Ace-A-W2"/>
            <w:listItem w:displayText="R40-2827 28D/10hr Trp8-Ace-A-W3" w:value="R40-2827 28D/10hr Trp8-Ace-A-W3"/>
            <w:listItem w:displayText="R40-2828 28D/10hr Trp8-Ace-A-W4" w:value="R40-2828 28D/10hr Trp8-Ace-A-W4"/>
            <w:listItem w:displayText="R40-2829 28D/10hr Trp8-Ace-C-W1" w:value="R40-2829 28D/10hr Trp8-Ace-C-W1"/>
            <w:listItem w:displayText="R40-2830 28D/10hr Trp8-Ace-C-W2" w:value="R40-2830 28D/10hr Trp8-Ace-C-W2"/>
            <w:listItem w:displayText="R40-2831 28D/10hr Trp8-Ace-C-W3" w:value="R40-2831 28D/10hr Trp8-Ace-C-W3"/>
            <w:listItem w:displayText="R40-2832 28D/10hr Trp8-Ace-C-W4" w:value="R40-2832 28D/10hr Trp8-Ace-C-W4"/>
            <w:listItem w:displayText="R40-2833 28D/8hr STP- TeamA-W1" w:value="R40-2833 28D/8hr STP- TeamA-W1"/>
            <w:listItem w:displayText="R40-2834 28D/8hr STP- TeamA-W2" w:value="R40-2834 28D/8hr STP- TeamA-W2"/>
            <w:listItem w:displayText="R40-2835 28D/8hr STP- TeamA-W3" w:value="R40-2835 28D/8hr STP- TeamA-W3"/>
            <w:listItem w:displayText="R40-2836 28D/8hr STP- TeamA-W4" w:value="R40-2836 28D/8hr STP- TeamA-W4"/>
            <w:listItem w:displayText="R40-2837 28D/8hr STP- TeamB-W1" w:value="R40-2837 28D/8hr STP- TeamB-W1"/>
            <w:listItem w:displayText="R40-2838 28D/8hr STP- TeamB-W2" w:value="R40-2838 28D/8hr STP- TeamB-W2"/>
            <w:listItem w:displayText="R40-2839 28D/8hr STP- TeamB-W3" w:value="R40-2839 28D/8hr STP- TeamB-W3"/>
            <w:listItem w:displayText="R40-2840 28D/8hr STP- TeamB-W4" w:value="R40-2840 28D/8hr STP- TeamB-W4"/>
            <w:listItem w:displayText="R40-2841 28D/8hr STP- TeamD-W1" w:value="R40-2841 28D/8hr STP- TeamD-W1"/>
            <w:listItem w:displayText="R40-2842 28D/8hr STP- TeamD-W2" w:value="R40-2842 28D/8hr STP- TeamD-W2"/>
            <w:listItem w:displayText="R40-2843 28D/8hr STP- TeamD-W3" w:value="R40-2843 28D/8hr STP- TeamD-W3"/>
            <w:listItem w:displayText="R40-2844 28D/8hr STP- TeamD-W4" w:value="R40-2844 28D/8hr STP- TeamD-W4"/>
            <w:listItem w:displayText="R40-2845 28D/12hr Comm-B-W1" w:value="R40-2845 28D/12hr Comm-B-W1"/>
            <w:listItem w:displayText="R40-2846 28D/12hr Comm-B-W2" w:value="R40-2846 28D/12hr Comm-B-W2"/>
            <w:listItem w:displayText="R40-2847 28D/12hr Comm-B-W3" w:value="R40-2847 28D/12hr Comm-B-W3"/>
            <w:listItem w:displayText="R40-2848 28D/12hr Comm-B-W4" w:value="R40-2848 28D/12hr Comm-B-W4"/>
            <w:listItem w:displayText="R40-2854 28D/10hr HP-2 DUI" w:value="R40-2854 28D/10hr HP-2 DUI"/>
            <w:listItem w:displayText="R40-2855" w:value="R40-2855"/>
            <w:listItem w:displayText="R40-2856" w:value="R40-2856"/>
            <w:listItem w:displayText="R40-2857" w:value="R40-2857"/>
            <w:listItem w:displayText="R40-2858 28D/10hr HP-3 DUI" w:value="R40-2858 28D/10hr HP-3 DUI"/>
            <w:listItem w:displayText="R40-2859" w:value="R40-2859"/>
            <w:listItem w:displayText="R40-2860" w:value="R40-2860"/>
            <w:listItem w:displayText="R40-2861" w:value="R40-2861"/>
            <w:listItem w:displayText="R40-2862 28D/10hr HP-4 DUI" w:value="R40-2862 28D/10hr HP-4 DUI"/>
            <w:listItem w:displayText="R40-2863" w:value="R40-2863"/>
            <w:listItem w:displayText="R40-2864 28D/10hr HP-4 DUI" w:value="R40-2864 28D/10hr HP-4 DUI"/>
            <w:listItem w:displayText="R40-2865" w:value="R40-2865"/>
            <w:listItem w:displayText="R40-2866 28D/10hr Troop 5 - State Wide" w:value="R40-2866 28D/10hr Troop 5 - State Wide"/>
            <w:listItem w:displayText="R40-2867" w:value="R40-2867"/>
            <w:listItem w:displayText="R40-2868" w:value="R40-2868"/>
            <w:listItem w:displayText="R40-2869" w:value="R40-2869"/>
            <w:listItem w:displayText="R40-2870 28D/10hr Troop 3 Post A &amp; D" w:value="R40-2870 28D/10hr Troop 3 Post A &amp; D"/>
            <w:listItem w:displayText="R40-2871" w:value="R40-2871"/>
            <w:listItem w:displayText="R40-2872" w:value="R40-2872"/>
            <w:listItem w:displayText="R40-2873" w:value="R40-2873"/>
          </w:dropDownList>
        </w:sdtPr>
        <w:sdtEndPr/>
        <w:sdtContent>
          <w:r w:rsidR="008F05F5" w:rsidRPr="00B84C8E">
            <w:rPr>
              <w:rStyle w:val="PlaceholderText"/>
            </w:rPr>
            <w:t>Choose an item.</w:t>
          </w:r>
        </w:sdtContent>
      </w:sdt>
    </w:p>
    <w:p w:rsidR="00C33F5D" w:rsidRDefault="00B70E98" w:rsidP="00FC56AF">
      <w:pPr>
        <w:rPr>
          <w:b/>
          <w:sz w:val="24"/>
          <w:szCs w:val="24"/>
        </w:rPr>
      </w:pPr>
      <w:r>
        <w:rPr>
          <w:b/>
          <w:sz w:val="24"/>
          <w:szCs w:val="24"/>
        </w:rPr>
        <w:t>New Work Schedule Rul</w:t>
      </w:r>
      <w:r w:rsidR="00C33F5D">
        <w:rPr>
          <w:b/>
          <w:sz w:val="24"/>
          <w:szCs w:val="24"/>
        </w:rPr>
        <w:t>e:</w:t>
      </w:r>
      <w:r w:rsidR="006902F7" w:rsidRPr="006902F7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alias w:val="New Work Schedule Rule"/>
          <w:tag w:val="New Work Schedule Rule"/>
          <w:id w:val="2063600497"/>
          <w:placeholder>
            <w:docPart w:val="837D2BED4B0747C39325AF41B6D89938"/>
          </w:placeholder>
          <w:showingPlcHdr/>
          <w:dropDownList>
            <w:listItem w:value="Choose an item."/>
            <w:listItem w:displayText="D375RG01 MTWHF-5x7.5/Day,SaS-O" w:value="D375RG01 MTWHF-5x7.5/Day,SaS-O"/>
            <w:listItem w:displayText="D40-RG01 MTWHF-5x8.0/Day,SaS-O" w:value="D40-RG01 MTWHF-5x8.0/Day,SaS-O"/>
            <w:listItem w:displayText="E40-RG02 MTWHF-5x8.0/Eve,SaS-O" w:value="E40-RG02 MTWHF-5x8.0/Eve,SaS-O"/>
            <w:listItem w:displayText="R40-RT16 14Day M-F 8.6hrs,SaS-O" w:value="R40-RT16 14Day M-F 8.6hrs,SaS-O"/>
            <w:listItem w:displayText="R40-RT17 " w:value="R40-RT17 "/>
            <w:listItem w:displayText="R40-RT18 MTWHF-5X8hrs, D/N,SaS-O" w:value="R40-RT18 MTWHF-5X8hrs, D/N,SaS-O"/>
            <w:listItem w:displayText="D40-2817 28D/12hr Trp 3-TeamA-W1" w:value="D40-2817 28D/12hr Trp 3-TeamA-W1"/>
            <w:listItem w:displayText="D40-2818 28D/12hr Trp 3-TeamA-W2" w:value="D40-2818 28D/12hr Trp 3-TeamA-W2"/>
            <w:listItem w:displayText="D40-2819 28D/12hr Trp 3-TeamA-W3" w:value="D40-2819 28D/12hr Trp 3-TeamA-W3"/>
            <w:listItem w:displayText="D40-2820 28D/12hr Trp 3-TeamA-W4" w:value="D40-2820 28D/12hr Trp 3-TeamA-W4"/>
            <w:listItem w:displayText="N40-2809 28D/12hr Trp 3-TeamB-W1" w:value="N40-2809 28D/12hr Trp 3-TeamB-W1"/>
            <w:listItem w:displayText="N40-2810 28D/12hr Trp 3-TeamB-W2" w:value="N40-2810 28D/12hr Trp 3-TeamB-W2"/>
            <w:listItem w:displayText="N40-2811 28D/12hr Trp 3-TeamB-W3" w:value="N40-2811 28D/12hr Trp 3-TeamB-W3"/>
            <w:listItem w:displayText="N40-2812 28D/12hr Trp 3-TeamB-W4" w:value="N40-2812 28D/12hr Trp 3-TeamB-W4"/>
            <w:listItem w:displayText="N40-2813 28D/12hr Trp 4-PostA-W1" w:value="N40-2813 28D/12hr Trp 4-PostA-W1"/>
            <w:listItem w:displayText="N40-2814 28D/12hr Trp 4-PostA-W2" w:value="N40-2814 28D/12hr Trp 4-PostA-W2"/>
            <w:listItem w:displayText="N40-2815 28D/12hr Trp 4-PostA-W3" w:value="N40-2815 28D/12hr Trp 4-PostA-W3"/>
            <w:listItem w:displayText="N40-2816 28D/12hr Trp 4-PostA-W4" w:value="N40-2816 28D/12hr Trp 4-PostA-W4"/>
            <w:listItem w:displayText="R40-2801 28D/12hr Trp 5-TeamA-W1" w:value="R40-2801 28D/12hr Trp 5-TeamA-W1"/>
            <w:listItem w:displayText="R40-2802 28D/12hr Trp 5-TeamA-W2" w:value="R40-2802 28D/12hr Trp 5-TeamA-W2"/>
            <w:listItem w:displayText="R40-2803 28D/12hr Trp 5-TeamA-W3" w:value="R40-2803 28D/12hr Trp 5-TeamA-W3"/>
            <w:listItem w:displayText="R40-2804 28D/12hr Trp 5-TeamA-W4" w:value="R40-2804 28D/12hr Trp 5-TeamA-W4"/>
            <w:listItem w:displayText="R40-2805 28D/12hr Trp 5-TeamB-W1" w:value="R40-2805 28D/12hr Trp 5-TeamB-W1"/>
            <w:listItem w:displayText="R40-2806 28D/12hr Trp 5-TeamB-W2" w:value="R40-2806 28D/12hr Trp 5-TeamB-W2"/>
            <w:listItem w:displayText="R40-2807 28D/12hr Trp 5-TeamB-W3" w:value="R40-2807 28D/12hr Trp 5-TeamB-W3"/>
            <w:listItem w:displayText="R40-2808 28D/12hr Trp 5-TeamB-W4" w:value="R40-2808 28D/12hr Trp 5-TeamB-W4"/>
            <w:listItem w:displayText="R40-2809 28D/12hr Trp 5-TeamC-W1" w:value="R40-2809 28D/12hr Trp 5-TeamC-W1"/>
            <w:listItem w:displayText="R40-2810 28D/12hr Trp 5-TeamC-W2" w:value="R40-2810 28D/12hr Trp 5-TeamC-W2"/>
            <w:listItem w:displayText="D40-2836 28D/12hr Trp 7- TeamB-W4" w:value="D40-2836 28D/12hr Trp 7- TeamB-W4"/>
            <w:listItem w:displayText="R40-2825 28D/10hr Trp8-Ace-A-W1" w:value="R40-2825 28D/10hr Trp8-Ace-A-W1"/>
            <w:listItem w:displayText="R40-2826 28D/10hr Trp8-Ace-A-W2" w:value="R40-2826 28D/10hr Trp8-Ace-A-W2"/>
            <w:listItem w:displayText="R40-2827 28D/10hr Trp8-Ace-A-W3" w:value="R40-2827 28D/10hr Trp8-Ace-A-W3"/>
            <w:listItem w:displayText="R40-2828 28D/10hr Trp8-Ace-A-W4" w:value="R40-2828 28D/10hr Trp8-Ace-A-W4"/>
            <w:listItem w:displayText="D40-2837 28D/10hr Trp8-Ace-B-W1" w:value="D40-2837 28D/10hr Trp8-Ace-B-W1"/>
            <w:listItem w:displayText="D40-2838 28D/10hr Trp8-Ace-B-W2" w:value="D40-2838 28D/10hr Trp8-Ace-B-W2"/>
            <w:listItem w:displayText="D40-2839 28D/10hr Trp8-Ace-B-W3" w:value="D40-2839 28D/10hr Trp8-Ace-B-W3"/>
            <w:listItem w:displayText="D40-2840 28D/10hr Trp8-Ace-B-W4" w:value="D40-2840 28D/10hr Trp8-Ace-B-W4"/>
            <w:listItem w:displayText="R40-2829 28D/10hr Trp8-Ace-C-W1" w:value="R40-2829 28D/10hr Trp8-Ace-C-W1"/>
            <w:listItem w:displayText="R40-2830 28D/10hr Trp8-Ace-C-W2" w:value="R40-2830 28D/10hr Trp8-Ace-C-W2"/>
            <w:listItem w:displayText="R40-2831 28D/10hr Trp8-Ace-C-W3" w:value="R40-2831 28D/10hr Trp8-Ace-C-W3"/>
            <w:listItem w:displayText="R40-2832 28D/10hr Trp8-Ace-C-W4" w:value="R40-2832 28D/10hr Trp8-Ace-C-W4"/>
            <w:listItem w:displayText="R40-2833 28D/8hr STP- TeamA-W1" w:value="R40-2833 28D/8hr STP- TeamA-W1"/>
            <w:listItem w:displayText="R40-2834 28D/8hr STP- TeamA-W2" w:value="R40-2834 28D/8hr STP- TeamA-W2"/>
            <w:listItem w:displayText="R40-2835 28D/8hr STP- TeamA-W3" w:value="R40-2835 28D/8hr STP- TeamA-W3"/>
            <w:listItem w:displayText="R40-2836 28D/8hr STP- TeamA-W4" w:value="R40-2836 28D/8hr STP- TeamA-W4"/>
            <w:listItem w:displayText="R40-2837 28D/8hr STP- TeamB-W1" w:value="R40-2837 28D/8hr STP- TeamB-W1"/>
            <w:listItem w:displayText="R40-2838 28D/8hr STP- TeamB-W2" w:value="R40-2838 28D/8hr STP- TeamB-W2"/>
            <w:listItem w:displayText="R40-2839 28D/8hr STP- TeamB-W3" w:value="R40-2839 28D/8hr STP- TeamB-W3"/>
            <w:listItem w:displayText="R40-2840 28D/8hr STP- TeamB-W4" w:value="R40-2840 28D/8hr STP- TeamB-W4"/>
            <w:listItem w:displayText="D40-2841 28D/8hr STP- TeamC-W1" w:value="D40-2841 28D/8hr STP- TeamC-W1"/>
            <w:listItem w:displayText="D40-2842 28D/8hr STP- TeamC-W2" w:value="D40-2842 28D/8hr STP- TeamC-W2"/>
            <w:listItem w:displayText="D40-2843 28D/8hr STP- TeamC-W3" w:value="D40-2843 28D/8hr STP- TeamC-W3"/>
            <w:listItem w:displayText="D40-2844 28D/8hr STP- TeamC-W4" w:value="D40-2844 28D/8hr STP- TeamC-W4"/>
            <w:listItem w:displayText="R40-2841 28D/8hr STP- TeamD-W1" w:value="R40-2841 28D/8hr STP- TeamD-W1"/>
            <w:listItem w:displayText="R40-2842 28D/8hr STP- TeamD-W2" w:value="R40-2842 28D/8hr STP- TeamD-W2"/>
            <w:listItem w:displayText="R40-2843 28D/8hr STP- TeamD-W3" w:value="R40-2843 28D/8hr STP- TeamD-W3"/>
            <w:listItem w:displayText="R40-2844 28D/8hr STP- TeamD-W4" w:value="R40-2844 28D/8hr STP- TeamD-W4"/>
            <w:listItem w:displayText="D43-2801 28D/12hr BPS- -W1" w:value="D43-2801 28D/12hr BPS- -W1"/>
            <w:listItem w:displayText="D43-2802 28D/12hr BPS- -W2" w:value="D43-2802 28D/12hr BPS- -W2"/>
            <w:listItem w:displayText="D43-2803 28D/12hr BPS- -W3" w:value="D43-2803 28D/12hr BPS- -W3"/>
            <w:listItem w:displayText="D43-2804 28D/12hr BPS- -W4" w:value="D43-2804 28D/12hr BPS- -W4"/>
            <w:listItem w:displayText="D43-2805 28D/12hr BPS- -W1" w:value="D43-2805 28D/12hr BPS- -W1"/>
            <w:listItem w:displayText="D43-2806 28D/12hr BPS- -W2" w:value="D43-2806 28D/12hr BPS- -W2"/>
            <w:listItem w:displayText="D43-2807 28D/12hr BPS- -W3" w:value="D43-2807 28D/12hr BPS- -W3"/>
            <w:listItem w:displayText="D43-2808 28D/12hr BPS- -W4" w:value="D43-2808 28D/12hr BPS- -W4"/>
            <w:listItem w:displayText="N43-2805 28D/12hr BPS- -W1" w:value="N43-2805 28D/12hr BPS- -W1"/>
            <w:listItem w:displayText="N43-2806 28D/12hr BPS- -W2" w:value="N43-2806 28D/12hr BPS- -W2"/>
            <w:listItem w:displayText="N43-2807 28D/12hr BPS- -W3" w:value="N43-2807 28D/12hr BPS- -W3"/>
            <w:listItem w:displayText="N43-2808 28D/12hr BPS- -W4" w:value="N43-2808 28D/12hr BPS- -W4"/>
            <w:listItem w:displayText="D43-2809 28D/12hr BPS- -W1" w:value="D43-2809 28D/12hr BPS- -W1"/>
            <w:listItem w:displayText="D43-2810 28D/12hr BPS- -W2" w:value="D43-2810 28D/12hr BPS- -W2"/>
            <w:listItem w:displayText="D43-2811 28D/12hr BPS- -W3" w:value="D43-2811 28D/12hr BPS- -W3"/>
            <w:listItem w:displayText="D43-2812 28D/12hr BPS- -W4" w:value="D43-2812 28D/12hr BPS- -W4"/>
            <w:listItem w:displayText="N43-2809 28D/12hr BPS- -W1" w:value="N43-2809 28D/12hr BPS- -W1"/>
            <w:listItem w:displayText="N43-2810 28D/12hr BPS- -W2" w:value="N43-2810 28D/12hr BPS- -W2"/>
            <w:listItem w:displayText="N43-2811 28D/12hr BPS- -W3" w:value="N43-2811 28D/12hr BPS- -W3"/>
            <w:listItem w:displayText="N43-2812 28D/12hr BPS- -W4" w:value="N43-2812 28D/12hr BPS- -W4"/>
            <w:listItem w:displayText="N43-2813 28D/12hr BPS- -W1" w:value="N43-2813 28D/12hr BPS- -W1"/>
            <w:listItem w:displayText="N43-2814 28D/12hr BPS- -W2" w:value="N43-2814 28D/12hr BPS- -W2"/>
            <w:listItem w:displayText="N43-2815 28D/12hr BPS- -W3" w:value="N43-2815 28D/12hr BPS- -W3"/>
            <w:listItem w:displayText="N43-2816 28D/12hr BPS- -W4" w:value="N43-2816 28D/12hr BPS- -W4"/>
            <w:listItem w:displayText="N40-2821 28D/10hr HP-1 DUI" w:value="N40-2821 28D/10hr HP-1 DUI"/>
            <w:listItem w:displayText="N40-2822 " w:value="N40-2822 "/>
            <w:listItem w:displayText="N40-2823 " w:value="N40-2823 "/>
            <w:listItem w:displayText="N40-2824 " w:value="N40-2824 "/>
            <w:listItem w:displayText="R40-2854 28D/10hr HP-2 DUI" w:value="R40-2854 28D/10hr HP-2 DUI"/>
            <w:listItem w:displayText="R40-2855 " w:value="R40-2855 "/>
            <w:listItem w:displayText="R40-2856 " w:value="R40-2856 "/>
            <w:listItem w:displayText="R40-2857 " w:value="R40-2857 "/>
            <w:listItem w:displayText="R40-2858 28D/10hr HP-3 DUI" w:value="R40-2858 28D/10hr HP-3 DUI"/>
            <w:listItem w:displayText="R40-2859 " w:value="R40-2859 "/>
            <w:listItem w:displayText="R40-2860 " w:value="R40-2860 "/>
            <w:listItem w:displayText="R40-2861 " w:value="R40-2861 "/>
            <w:listItem w:displayText="R40-2862 28D/10hr HP-4 DUI" w:value="R40-2862 28D/10hr HP-4 DUI"/>
            <w:listItem w:displayText="R40-2863 " w:value="R40-2863 "/>
            <w:listItem w:displayText="R40-2864 28D/10hr HP-4 DUI" w:value="R40-2864 28D/10hr HP-4 DUI"/>
            <w:listItem w:displayText="R40-2865 " w:value="R40-2865 "/>
            <w:listItem w:displayText="D40-2880 28D/10hr Troop 8 - Motors" w:value="D40-2880 28D/10hr Troop 8 - Motors"/>
            <w:listItem w:displayText="D40-2881 " w:value="D40-2881 "/>
            <w:listItem w:displayText="D40-2882 " w:value="D40-2882 "/>
            <w:listItem w:displayText="D40-2883 " w:value="D40-2883 "/>
            <w:listItem w:displayText="R40-2866 28D/10hr Troop 5 - State Wide" w:value="R40-2866 28D/10hr Troop 5 - State Wide"/>
            <w:listItem w:displayText="R40-2867 " w:value="R40-2867 "/>
            <w:listItem w:displayText="R40-2868 " w:value="R40-2868 "/>
            <w:listItem w:displayText="R40-2869 " w:value="R40-2869 "/>
            <w:listItem w:displayText="D40-2845 28D/12hr Comm-A-W1" w:value="D40-2845 28D/12hr Comm-A-W1"/>
            <w:listItem w:displayText="D40-2846 28D/12hr Comm-A-W2" w:value="D40-2846 28D/12hr Comm-A-W2"/>
            <w:listItem w:displayText="D40-2847 28D/12hr Comm-A-W3" w:value="D40-2847 28D/12hr Comm-A-W3"/>
            <w:listItem w:displayText="D40-2848 28D/12hr Comm-A-W4" w:value="D40-2848 28D/12hr Comm-A-W4"/>
            <w:listItem w:displayText="R40-2845 28D/12hr Comm-B-W1" w:value="R40-2845 28D/12hr Comm-B-W1"/>
            <w:listItem w:displayText="R40-2846 28D/12hr Comm-B-W2" w:value="R40-2846 28D/12hr Comm-B-W2"/>
            <w:listItem w:displayText="R40-2847 28D/12hr Comm-B-W3" w:value="R40-2847 28D/12hr Comm-B-W3"/>
            <w:listItem w:displayText="R40-2848 28D/12hr Comm-B-W4" w:value="R40-2848 28D/12hr Comm-B-W4"/>
            <w:listItem w:displayText="R40-2870 28D/10hr Troop 3 Post A &amp; D" w:value="R40-2870 28D/10hr Troop 3 Post A &amp; D"/>
            <w:listItem w:displayText="R40-2871 " w:value="R40-2871 "/>
            <w:listItem w:displayText="R40-2872 " w:value="R40-2872 "/>
            <w:listItem w:displayText="R40-2873 " w:value="R40-2873 "/>
            <w:listItem w:displayText="D40-3042 DMH 28D/12hr " w:value="D40-3042 DMH 28D/12hr "/>
            <w:listItem w:displayText="D40-3043 " w:value="D40-3043 "/>
            <w:listItem w:displayText="D40-3044 " w:value="D40-3044 "/>
            <w:listItem w:displayText="D40-3045 " w:value="D40-3045 "/>
            <w:listItem w:displayText="N40-3046 DMH 28D/12hr " w:value="N40-3046 DMH 28D/12hr "/>
            <w:listItem w:displayText="N40-3047 " w:value="N40-3047 "/>
            <w:listItem w:displayText="N40-3048 " w:value="N40-3048 "/>
            <w:listItem w:displayText="N40-3049 " w:value="N40-3049 "/>
            <w:listItem w:displayText="D375C006 CP,37.5wk,4x Var hrs,M/O" w:value="D375C006 CP,37.5wk,4x Var hrs,M/O"/>
            <w:listItem w:displayText="D375C103 CP,37.5wk,4xVar hrs,TH/O" w:value="D375C103 CP,37.5wk,4xVar hrs,TH/O"/>
            <w:listItem w:displayText="D375C129 CP,37.5wk,4xVar hrs,F/O" w:value="D375C129 CP,37.5wk,4xVar hrs,F/O"/>
            <w:listItem w:displayText="D40-C400 4x10 Day, M,SaS-O" w:value="D40-C400 4x10 Day, M,SaS-O"/>
            <w:listItem w:displayText="D40-C404 4x10 Day, F,SaS-O" w:value="D40-C404 4x10 Day, F,SaS-O"/>
            <w:listItem w:displayText="D40-C405 4x10 Day, DOV" w:value="D40-C405 4x10 Day, DOV"/>
            <w:listItem w:displayText="D40-C410 4x10 Day, MTW-off" w:value="D40-C410 4x10 Day, MTW-off"/>
            <w:listItem w:displayText="D40-C413 4x10 Day, T,SaS-O" w:value="D40-C413 4x10 Day, T,SaS-O"/>
            <w:listItem w:displayText="D40-C414 4x10 Day, HFSa-O" w:value="D40-C414 4x10 Day, HFSa-O"/>
            <w:listItem w:displayText="D375F015 FL,37.5wk,5xVar hrs,SS-O" w:value="D375F015 FL,37.5wk,5xVar hrs,SS-O"/>
            <w:listItem w:displayText="D375F023 FL,37.5wk,5xVar hrs,SS-O" w:value="D375F023 FL,37.5wk,5xVar hrs,SS-O"/>
            <w:listItem w:displayText="PTIME-04 PT MTWH 7.5hrs" w:value="PTIME-04 PT MTWH 7.5hrs"/>
            <w:listItem w:displayText="PTIME-08 PT MTWHF 6hrs" w:value="PTIME-08 PT MTWHF 6hrs"/>
            <w:listItem w:displayText="TEMP24-7 Temporary 24-7" w:value="TEMP24-7 Temporary 24-7"/>
            <w:listItem w:displayText="TMP24-7D Temporary 24-7 " w:value="TMP24-7D Temporary 24-7 "/>
            <w:listItem w:displayText="TMP24-7N Temporary 24-7 " w:value="TMP24-7N Temporary 24-7 "/>
            <w:listItem w:displayText="HP-DUI01 WHFSa-10E,SMT-O Wk1" w:value="HP-DUI01 WHFSa-10E,SMT-O Wk1"/>
            <w:listItem w:displayText="HP-DUI02 " w:value="HP-DUI02 "/>
            <w:listItem w:displayText="D375C006 TWH-9.5,F-9,MSaS-O" w:value="D375C006 TWH-9.5,F-9,MSaS-O"/>
            <w:listItem w:displayText="D375C129MTW-9.5,H-9,FSaS-O" w:value="D375C129MTW-9.5,H-9,FSaS-O"/>
            <w:listItem w:displayText="D375C103 MTW-9.5,F-9,HSaS-O" w:value="D375C103 MTW-9.5,F-9,HSaS-O"/>
            <w:listItem w:displayText="D375F015 MTWH-8,F-5.5,SaS-O" w:value="D375F015 MTWH-8,F-5.5,SaS-O"/>
            <w:listItem w:displayText="D375F023 MTWH-8.5,F-3.5,SaS-O" w:value="D375F023 MTWH-8.5,F-3.5,SaS-O"/>
            <w:listItem w:displayText="D40-2821 28D/12hr Trp 6,PostB -W1" w:value="D40-2821 28D/12hr Trp 6,PostB -W1"/>
            <w:listItem w:displayText="D40-2822 28D/12hr Trp 6,PostB -W2" w:value="D40-2822 28D/12hr Trp 6,PostB -W2"/>
            <w:listItem w:displayText="D40-2823 28D/12hr Trp 6,PostB -W3" w:value="D40-2823 28D/12hr Trp 6,PostB -W3"/>
            <w:listItem w:displayText="D40-2824 28D/12hr Trp 6,PostB -W4" w:value="D40-2824 28D/12hr Trp 6,PostB -W4"/>
            <w:listItem w:displayText="D40-2825 28D/12hr Trp 6-TCO-D-W1" w:value="D40-2825 28D/12hr Trp 6-TCO-D-W1"/>
            <w:listItem w:displayText="D40-2826 28D/12hr Trp 6-TCO-D-W2" w:value="D40-2826 28D/12hr Trp 6-TCO-D-W2"/>
            <w:listItem w:displayText="D40-2827 28D/12hr Trp 6-TCO-D-W3" w:value="D40-2827 28D/12hr Trp 6-TCO-D-W3"/>
            <w:listItem w:displayText="D40-2828 28D/12hr Trp 6-TCO-D-W4" w:value="D40-2828 28D/12hr Trp 6-TCO-D-W4"/>
            <w:listItem w:displayText="D40-2829 28D/12hr Trp 7-TeamA-W1" w:value="D40-2829 28D/12hr Trp 7-TeamA-W1"/>
            <w:listItem w:displayText="D40-2830 28D/12hr Trp 7-TeamA-W2" w:value="D40-2830 28D/12hr Trp 7-TeamA-W2"/>
            <w:listItem w:displayText="D40-2831 28D/12hr Trp 7-TeamA-W3" w:value="D40-2831 28D/12hr Trp 7-TeamA-W3"/>
            <w:listItem w:displayText="D40-2832 28D/12hr Trp 7-TeamA-W4" w:value="D40-2832 28D/12hr Trp 7-TeamA-W4"/>
            <w:listItem w:displayText="D40-2833 28D/12hr Trp 7- TeamB-W1" w:value="D40-2833 28D/12hr Trp 7- TeamB-W1"/>
            <w:listItem w:displayText="D40-2834 28D/12hr Trp 7- TeamB-W2" w:value="D40-2834 28D/12hr Trp 7- TeamB-W2"/>
            <w:listItem w:displayText="D40-2835 28D/12hr Trp 7- TeamB-W3" w:value="D40-2835 28D/12hr Trp 7- TeamB-W3"/>
            <w:listItem w:displayText="D40-2836 28D/12hr Trp 7- TeamB-W4" w:value="D40-2836 28D/12hr Trp 7- TeamB-W4"/>
            <w:listItem w:displayText="D40-2837 28D/10hr Trp8-Ace-B-W1" w:value="D40-2837 28D/10hr Trp8-Ace-B-W1"/>
            <w:listItem w:displayText="D40-2838 28D/10hr Trp8-Ace-B-W2" w:value="D40-2838 28D/10hr Trp8-Ace-B-W2"/>
            <w:listItem w:displayText="D40-2839 28D/10hr Trp8-Ace-B-W3" w:value="D40-2839 28D/10hr Trp8-Ace-B-W3"/>
            <w:listItem w:displayText="D40-2840 28D/10hr Trp8-Ace-B-W4" w:value="D40-2840 28D/10hr Trp8-Ace-B-W4"/>
            <w:listItem w:displayText="D40-2841 28D/8hr STP- TeamC-W1" w:value="D40-2841 28D/8hr STP- TeamC-W1"/>
            <w:listItem w:displayText="D40-2842 28D/8hr STP- TeamC-W2" w:value="D40-2842 28D/8hr STP- TeamC-W2"/>
            <w:listItem w:displayText="D40-2843 28D/8hr STP- TeamC-W3" w:value="D40-2843 28D/8hr STP- TeamC-W3"/>
            <w:listItem w:displayText="D40-2844 28D/8hr STP- TeamC-W4" w:value="D40-2844 28D/8hr STP- TeamC-W4"/>
            <w:listItem w:displayText="D40-2845 28D/12hr Comm-A-W1" w:value="D40-2845 28D/12hr Comm-A-W1"/>
            <w:listItem w:displayText="D40-2846 28D/12hr Comm-A-W2" w:value="D40-2846 28D/12hr Comm-A-W2"/>
            <w:listItem w:displayText="D40-2847 28D/12hr Comm-A-W3" w:value="D40-2847 28D/12hr Comm-A-W3"/>
            <w:listItem w:displayText="D40-2848 28D/12hr Comm-A-W4" w:value="D40-2848 28D/12hr Comm-A-W4"/>
            <w:listItem w:displayText="D40-2880 28D/10hr Troop 8 - Motors" w:value="D40-2880 28D/10hr Troop 8 - Motors"/>
            <w:listItem w:displayText="D40-2881 " w:value="D40-2881 "/>
            <w:listItem w:displayText="D40-2882 " w:value="D40-2882 "/>
            <w:listItem w:displayText="D40-2883 " w:value="D40-2883 "/>
            <w:listItem w:displayText="D40-3042 DMH 28D/12hr " w:value="D40-3042 DMH 28D/12hr "/>
            <w:listItem w:displayText="D40-3043" w:value="D40-3043"/>
            <w:listItem w:displayText="D40-3044" w:value="D40-3044"/>
            <w:listItem w:displayText="D40-3045" w:value="D40-3045"/>
            <w:listItem w:displayText="D40-C407 4X10 Day, DOV Day" w:value="D40-C407 4X10 Day, DOV Day"/>
            <w:listItem w:displayText="N40-2817 28D/12hr Trp 6-TCO-N-W1" w:value="N40-2817 28D/12hr Trp 6-TCO-N-W1"/>
            <w:listItem w:displayText="N40-2818 28D/12hr Trp 6-TCO-N-W2" w:value="N40-2818 28D/12hr Trp 6-TCO-N-W2"/>
            <w:listItem w:displayText="N40-2819 28D/12hr Trp 6-TCO-N-W3" w:value="N40-2819 28D/12hr Trp 6-TCO-N-W3"/>
            <w:listItem w:displayText="N40-2820 28D/12hr Trp 6-TCO-N-W4" w:value="N40-2820 28D/12hr Trp 6-TCO-N-W4"/>
            <w:listItem w:displayText="R40-2818 28D/12hr Trp 5E-DUI - W2" w:value="R40-2818 28D/12hr Trp 5E-DUI - W2"/>
            <w:listItem w:displayText="R40-2819 28D/12hr Trp 5E-DUI - W3" w:value="R40-2819 28D/12hr Trp 5E-DUI - W3"/>
            <w:listItem w:displayText="R40-2821 28D/10hr Trp 5F-FRT - W1" w:value="R40-2821 28D/10hr Trp 5F-FRT - W1"/>
            <w:listItem w:displayText="R40-2822 28D/10hr Trp 5F-FRT - W2" w:value="R40-2822 28D/10hr Trp 5F-FRT - W2"/>
            <w:listItem w:displayText="R40-2820 28D/12hr Trp 5E-DUI - W4" w:value="R40-2820 28D/12hr Trp 5E-DUI - W4"/>
            <w:listItem w:displayText="R40-2823 28D/10hr Trp 5F-FRT - W3" w:value="R40-2823 28D/10hr Trp 5F-FRT - W3"/>
            <w:listItem w:displayText="R40-2824 28D/10hr Trp 5F-FRT - W4" w:value="R40-2824 28D/10hr Trp 5F-FRT - W4"/>
            <w:listItem w:displayText="R40-2825 28D/10hr Trp8-Ace-A-W1" w:value="R40-2825 28D/10hr Trp8-Ace-A-W1"/>
            <w:listItem w:displayText="R40-2826 28D/10hr Trp8-Ace-A-W2" w:value="R40-2826 28D/10hr Trp8-Ace-A-W2"/>
            <w:listItem w:displayText="R40-2827 28D/10hr Trp8-Ace-A-W3" w:value="R40-2827 28D/10hr Trp8-Ace-A-W3"/>
            <w:listItem w:displayText="R40-2828 28D/10hr Trp8-Ace-A-W4" w:value="R40-2828 28D/10hr Trp8-Ace-A-W4"/>
            <w:listItem w:displayText="R40-2829 28D/10hr Trp8-Ace-C-W1" w:value="R40-2829 28D/10hr Trp8-Ace-C-W1"/>
            <w:listItem w:displayText="R40-2830 28D/10hr Trp8-Ace-C-W2" w:value="R40-2830 28D/10hr Trp8-Ace-C-W2"/>
            <w:listItem w:displayText="R40-2831 28D/10hr Trp8-Ace-C-W3" w:value="R40-2831 28D/10hr Trp8-Ace-C-W3"/>
            <w:listItem w:displayText="R40-2832 28D/10hr Trp8-Ace-C-W4" w:value="R40-2832 28D/10hr Trp8-Ace-C-W4"/>
            <w:listItem w:displayText="R40-2833 28D/8hr STP- TeamA-W1" w:value="R40-2833 28D/8hr STP- TeamA-W1"/>
            <w:listItem w:displayText="R40-2834 28D/8hr STP- TeamA-W2" w:value="R40-2834 28D/8hr STP- TeamA-W2"/>
            <w:listItem w:displayText="R40-2835 28D/8hr STP- TeamA-W3" w:value="R40-2835 28D/8hr STP- TeamA-W3"/>
            <w:listItem w:displayText="R40-2836 28D/8hr STP- TeamA-W4" w:value="R40-2836 28D/8hr STP- TeamA-W4"/>
            <w:listItem w:displayText="R40-2837 28D/8hr STP- TeamB-W1" w:value="R40-2837 28D/8hr STP- TeamB-W1"/>
            <w:listItem w:displayText="R40-2838 28D/8hr STP- TeamB-W2" w:value="R40-2838 28D/8hr STP- TeamB-W2"/>
            <w:listItem w:displayText="R40-2839 28D/8hr STP- TeamB-W3" w:value="R40-2839 28D/8hr STP- TeamB-W3"/>
            <w:listItem w:displayText="R40-2840 28D/8hr STP- TeamB-W4" w:value="R40-2840 28D/8hr STP- TeamB-W4"/>
            <w:listItem w:displayText="R40-2841 28D/8hr STP- TeamD-W1" w:value="R40-2841 28D/8hr STP- TeamD-W1"/>
            <w:listItem w:displayText="R40-2842 28D/8hr STP- TeamD-W2" w:value="R40-2842 28D/8hr STP- TeamD-W2"/>
            <w:listItem w:displayText="R40-2843 28D/8hr STP- TeamD-W3" w:value="R40-2843 28D/8hr STP- TeamD-W3"/>
            <w:listItem w:displayText="R40-2844 28D/8hr STP- TeamD-W4" w:value="R40-2844 28D/8hr STP- TeamD-W4"/>
            <w:listItem w:displayText="R40-2845 28D/12hr Comm-B-W1" w:value="R40-2845 28D/12hr Comm-B-W1"/>
            <w:listItem w:displayText="R40-2846 28D/12hr Comm-B-W2" w:value="R40-2846 28D/12hr Comm-B-W2"/>
            <w:listItem w:displayText="R40-2847 28D/12hr Comm-B-W3" w:value="R40-2847 28D/12hr Comm-B-W3"/>
            <w:listItem w:displayText="R40-2848 28D/12hr Comm-B-W4" w:value="R40-2848 28D/12hr Comm-B-W4"/>
            <w:listItem w:displayText="R40-2854 28D/10hr HP-2 DUI" w:value="R40-2854 28D/10hr HP-2 DUI"/>
            <w:listItem w:displayText="R40-2855" w:value="R40-2855"/>
            <w:listItem w:displayText="R40-2856" w:value="R40-2856"/>
            <w:listItem w:displayText="R40-2857" w:value="R40-2857"/>
            <w:listItem w:displayText="R40-2858 28D/10hr HP-3 DUI" w:value="R40-2858 28D/10hr HP-3 DUI"/>
            <w:listItem w:displayText="R40-2859" w:value="R40-2859"/>
            <w:listItem w:displayText="R40-2860" w:value="R40-2860"/>
            <w:listItem w:displayText="R40-2861" w:value="R40-2861"/>
            <w:listItem w:displayText="R40-2862 28D/10hr HP-4 DUI" w:value="R40-2862 28D/10hr HP-4 DUI"/>
            <w:listItem w:displayText="R40-2863" w:value="R40-2863"/>
            <w:listItem w:displayText="R40-2864 28D/10hr HP-4 DUI" w:value="R40-2864 28D/10hr HP-4 DUI"/>
            <w:listItem w:displayText="R40-2865" w:value="R40-2865"/>
            <w:listItem w:displayText="R40-2866 28D/10hr Troop 5 - State Wide" w:value="R40-2866 28D/10hr Troop 5 - State Wide"/>
            <w:listItem w:displayText="R40-2867" w:value="R40-2867"/>
            <w:listItem w:displayText="R40-2868" w:value="R40-2868"/>
            <w:listItem w:displayText="R40-2869" w:value="R40-2869"/>
            <w:listItem w:displayText="R40-2870 28D/10hr Troop 3 Post A &amp; D" w:value="R40-2870 28D/10hr Troop 3 Post A &amp; D"/>
            <w:listItem w:displayText="R40-2871" w:value="R40-2871"/>
            <w:listItem w:displayText="R40-2872" w:value="R40-2872"/>
            <w:listItem w:displayText="R40-2873" w:value="R40-2873"/>
          </w:dropDownList>
        </w:sdtPr>
        <w:sdtEndPr/>
        <w:sdtContent>
          <w:r w:rsidR="009E44DD" w:rsidRPr="00B84C8E">
            <w:rPr>
              <w:rStyle w:val="PlaceholderText"/>
            </w:rPr>
            <w:t>Choose an item.</w:t>
          </w:r>
        </w:sdtContent>
      </w:sdt>
    </w:p>
    <w:p w:rsidR="0044387A" w:rsidRDefault="00C33F5D" w:rsidP="00FC56AF">
      <w:pPr>
        <w:rPr>
          <w:b/>
          <w:sz w:val="24"/>
          <w:szCs w:val="24"/>
        </w:rPr>
      </w:pPr>
      <w:r>
        <w:rPr>
          <w:b/>
          <w:sz w:val="24"/>
          <w:szCs w:val="24"/>
        </w:rPr>
        <w:t>Effective Date:</w:t>
      </w:r>
      <w:r w:rsidR="00591925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alias w:val="Month"/>
          <w:tag w:val="Month"/>
          <w:id w:val="689728131"/>
          <w:lock w:val="sdtLocked"/>
          <w:placeholder>
            <w:docPart w:val="EBFC243E7D4A48AD97189CBF6DA29F31"/>
          </w:placeholder>
          <w:showingPlcHdr/>
          <w:dropDownList>
            <w:listItem w:value="Choose an item."/>
            <w:listItem w:displayText="January" w:value="January"/>
            <w:listItem w:displayText="February" w:value="February"/>
            <w:listItem w:displayText="March " w:value="March 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105238" w:rsidRPr="00B84C8E">
            <w:rPr>
              <w:rStyle w:val="PlaceholderText"/>
            </w:rPr>
            <w:t>Choose an item.</w:t>
          </w:r>
        </w:sdtContent>
      </w:sdt>
      <w:r w:rsidR="00591925">
        <w:rPr>
          <w:b/>
          <w:sz w:val="24"/>
          <w:szCs w:val="24"/>
        </w:rPr>
        <w:t xml:space="preserve">  </w:t>
      </w:r>
      <w:sdt>
        <w:sdtPr>
          <w:rPr>
            <w:b/>
            <w:sz w:val="24"/>
            <w:szCs w:val="24"/>
          </w:rPr>
          <w:alias w:val="Date"/>
          <w:tag w:val="Date"/>
          <w:id w:val="-991955926"/>
          <w:lock w:val="sdtLocked"/>
          <w:placeholder>
            <w:docPart w:val="99BA030826FF40BDA67D430EB7770B92"/>
          </w:placeholder>
          <w:showingPlcHdr/>
          <w:dropDownList>
            <w:listItem w:value="Choose an item."/>
            <w:listItem w:displayText="2nd" w:value="2nd"/>
            <w:listItem w:displayText="17th" w:value="17th"/>
          </w:dropDownList>
        </w:sdtPr>
        <w:sdtEndPr/>
        <w:sdtContent>
          <w:r w:rsidR="00105238" w:rsidRPr="00B84C8E">
            <w:rPr>
              <w:rStyle w:val="PlaceholderText"/>
            </w:rPr>
            <w:t>Choose an item.</w:t>
          </w:r>
        </w:sdtContent>
      </w:sdt>
      <w:r w:rsidR="00591925">
        <w:rPr>
          <w:b/>
          <w:sz w:val="24"/>
          <w:szCs w:val="24"/>
        </w:rPr>
        <w:t xml:space="preserve">  </w:t>
      </w:r>
      <w:sdt>
        <w:sdtPr>
          <w:rPr>
            <w:b/>
            <w:sz w:val="24"/>
            <w:szCs w:val="24"/>
          </w:rPr>
          <w:alias w:val="Year"/>
          <w:tag w:val="Year"/>
          <w:id w:val="-824500548"/>
          <w:lock w:val="sdtLocked"/>
          <w:placeholder>
            <w:docPart w:val="23B10085E10249A88E54AA5711F8F82F"/>
          </w:placeholder>
          <w:showingPlcHdr/>
          <w:dropDownList>
            <w:listItem w:value="Choose an item."/>
            <w:listItem w:displayText="2021" w:value="2021"/>
            <w:listItem w:displayText="2022" w:value="2022"/>
            <w:listItem w:displayText="2023" w:value="2023"/>
            <w:listItem w:displayText="2024" w:value="2024"/>
          </w:dropDownList>
        </w:sdtPr>
        <w:sdtEndPr/>
        <w:sdtContent>
          <w:r w:rsidR="00105238" w:rsidRPr="00B84C8E">
            <w:rPr>
              <w:rStyle w:val="PlaceholderText"/>
            </w:rPr>
            <w:t>Choose an item.</w:t>
          </w:r>
        </w:sdtContent>
      </w:sdt>
    </w:p>
    <w:p w:rsidR="00C33F5D" w:rsidRDefault="00075FE1" w:rsidP="00FC56AF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14D93" wp14:editId="0AFA09D3">
                <wp:simplePos x="0" y="0"/>
                <wp:positionH relativeFrom="column">
                  <wp:posOffset>-7620</wp:posOffset>
                </wp:positionH>
                <wp:positionV relativeFrom="paragraph">
                  <wp:posOffset>214630</wp:posOffset>
                </wp:positionV>
                <wp:extent cx="5857875" cy="0"/>
                <wp:effectExtent l="38100" t="38100" r="666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69C5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6.9pt" to="460.6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C33F5D" w:rsidRDefault="00C33F5D" w:rsidP="00FC56AF">
      <w:pPr>
        <w:rPr>
          <w:b/>
          <w:sz w:val="24"/>
          <w:szCs w:val="24"/>
        </w:rPr>
      </w:pPr>
    </w:p>
    <w:p w:rsidR="00BF2314" w:rsidRDefault="00767B3B" w:rsidP="00BF2314">
      <w:r>
        <w:rPr>
          <w:b/>
          <w:sz w:val="24"/>
          <w:szCs w:val="24"/>
        </w:rPr>
        <w:t>Time Administrator</w:t>
      </w:r>
      <w:r w:rsidR="00BF2314" w:rsidRPr="00BF2314">
        <w:rPr>
          <w:b/>
          <w:sz w:val="24"/>
          <w:szCs w:val="24"/>
        </w:rPr>
        <w:t xml:space="preserve"> Signature:</w:t>
      </w:r>
      <w:r w:rsidR="00BF2314">
        <w:t xml:space="preserve"> ____________________________________________________</w:t>
      </w:r>
    </w:p>
    <w:p w:rsidR="00BF2314" w:rsidRDefault="00767B3B" w:rsidP="00BF231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-184826</wp:posOffset>
                </wp:positionH>
                <wp:positionV relativeFrom="paragraph">
                  <wp:posOffset>254216</wp:posOffset>
                </wp:positionV>
                <wp:extent cx="6186792" cy="924128"/>
                <wp:effectExtent l="0" t="0" r="2413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792" cy="9241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4B99F5" id="Rectangle 2" o:spid="_x0000_s1026" style="position:absolute;margin-left:-14.55pt;margin-top:20pt;width:487.15pt;height:7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" filled="f" strokecolor="red" strokeweight="2pt"/>
            </w:pict>
          </mc:Fallback>
        </mc:AlternateContent>
      </w:r>
    </w:p>
    <w:p w:rsidR="00767B3B" w:rsidRDefault="00767B3B" w:rsidP="00BF2314">
      <w:pPr>
        <w:rPr>
          <w:b/>
          <w:sz w:val="24"/>
          <w:szCs w:val="24"/>
        </w:rPr>
      </w:pPr>
      <w:r>
        <w:rPr>
          <w:b/>
          <w:sz w:val="24"/>
          <w:szCs w:val="24"/>
        </w:rPr>
        <w:t>Office Use Only:</w:t>
      </w:r>
    </w:p>
    <w:p w:rsidR="00BF2314" w:rsidRDefault="00BF2314" w:rsidP="00BF2314">
      <w:r w:rsidRPr="00BF2314">
        <w:rPr>
          <w:b/>
          <w:sz w:val="24"/>
          <w:szCs w:val="24"/>
        </w:rPr>
        <w:t>HR Signature</w:t>
      </w:r>
      <w:r w:rsidR="007641C0" w:rsidRPr="00BF2314">
        <w:rPr>
          <w:b/>
          <w:sz w:val="24"/>
          <w:szCs w:val="24"/>
        </w:rPr>
        <w:t>:</w:t>
      </w:r>
      <w:r w:rsidR="007641C0">
        <w:t xml:space="preserve"> _</w:t>
      </w:r>
      <w:r>
        <w:t>____________________</w:t>
      </w:r>
      <w:r w:rsidR="00767B3B">
        <w:t xml:space="preserve">_____________   </w:t>
      </w:r>
      <w:r w:rsidR="00767B3B" w:rsidRPr="00767B3B">
        <w:rPr>
          <w:b/>
          <w:sz w:val="24"/>
          <w:szCs w:val="24"/>
        </w:rPr>
        <w:t>Date Changed:</w:t>
      </w:r>
      <w:r w:rsidR="00767B3B">
        <w:t xml:space="preserve"> __________________</w:t>
      </w:r>
    </w:p>
    <w:p w:rsidR="00BF2314" w:rsidRDefault="00BF2314" w:rsidP="00BF2314"/>
    <w:p w:rsidR="00665177" w:rsidRDefault="00665177" w:rsidP="00715439">
      <w:pPr>
        <w:jc w:val="center"/>
        <w:rPr>
          <w:b/>
          <w:i/>
        </w:rPr>
      </w:pPr>
    </w:p>
    <w:p w:rsidR="007641C0" w:rsidRPr="007641C0" w:rsidRDefault="007641C0" w:rsidP="00715439">
      <w:pPr>
        <w:jc w:val="center"/>
        <w:rPr>
          <w:b/>
          <w:i/>
        </w:rPr>
      </w:pPr>
      <w:r w:rsidRPr="007641C0">
        <w:rPr>
          <w:b/>
          <w:i/>
        </w:rPr>
        <w:t>Please return this completed form by email to:</w:t>
      </w:r>
    </w:p>
    <w:p w:rsidR="00C33F5D" w:rsidRDefault="00665177" w:rsidP="00715439">
      <w:pPr>
        <w:jc w:val="center"/>
        <w:rPr>
          <w:rStyle w:val="Hyperlink"/>
        </w:rPr>
      </w:pPr>
      <w:r>
        <w:rPr>
          <w:rStyle w:val="Hyperlink"/>
        </w:rPr>
        <w:t>JohnnyBoston@scdps.gov</w:t>
      </w:r>
      <w:r w:rsidR="00715439" w:rsidRPr="00715439">
        <w:rPr>
          <w:rStyle w:val="Hyperlink"/>
          <w:color w:val="auto"/>
          <w:u w:val="none"/>
        </w:rPr>
        <w:t xml:space="preserve"> </w:t>
      </w:r>
      <w:r w:rsidR="00715439">
        <w:rPr>
          <w:rStyle w:val="Hyperlink"/>
          <w:color w:val="auto"/>
          <w:u w:val="none"/>
        </w:rPr>
        <w:t>and/</w:t>
      </w:r>
      <w:r w:rsidR="00715439" w:rsidRPr="00715439">
        <w:rPr>
          <w:rStyle w:val="Hyperlink"/>
          <w:color w:val="auto"/>
          <w:u w:val="none"/>
        </w:rPr>
        <w:t>or</w:t>
      </w:r>
      <w:r w:rsidR="00715439">
        <w:rPr>
          <w:rStyle w:val="Hyperlink"/>
          <w:color w:val="auto"/>
          <w:u w:val="none"/>
        </w:rPr>
        <w:t xml:space="preserve"> </w:t>
      </w:r>
      <w:r w:rsidR="002E1871">
        <w:rPr>
          <w:rStyle w:val="Hyperlink"/>
        </w:rPr>
        <w:t>SusanBrowning@scdps.gov</w:t>
      </w:r>
    </w:p>
    <w:p w:rsidR="00715439" w:rsidRDefault="00715439" w:rsidP="00FC56AF">
      <w:pPr>
        <w:rPr>
          <w:rStyle w:val="Hyperlink"/>
        </w:rPr>
      </w:pPr>
      <w:bookmarkStart w:id="0" w:name="_GoBack"/>
      <w:bookmarkEnd w:id="0"/>
    </w:p>
    <w:p w:rsidR="00715439" w:rsidRPr="00715439" w:rsidRDefault="00715439" w:rsidP="00665177">
      <w:pPr>
        <w:jc w:val="center"/>
        <w:rPr>
          <w:i/>
          <w:color w:val="FF0000"/>
        </w:rPr>
      </w:pPr>
      <w:r w:rsidRPr="00715439">
        <w:rPr>
          <w:i/>
          <w:color w:val="FF0000"/>
        </w:rPr>
        <w:t>If you have any questions fillin</w:t>
      </w:r>
      <w:r w:rsidR="00665177">
        <w:rPr>
          <w:i/>
          <w:color w:val="FF0000"/>
        </w:rPr>
        <w:t xml:space="preserve">g out this form, please contact </w:t>
      </w:r>
      <w:r w:rsidR="002E1871">
        <w:rPr>
          <w:i/>
          <w:color w:val="FF0000"/>
        </w:rPr>
        <w:t>Susan Browning</w:t>
      </w:r>
      <w:r w:rsidR="00665177">
        <w:rPr>
          <w:i/>
          <w:color w:val="FF0000"/>
        </w:rPr>
        <w:t xml:space="preserve"> at 803-896-</w:t>
      </w:r>
      <w:r w:rsidRPr="00715439">
        <w:rPr>
          <w:i/>
          <w:color w:val="FF0000"/>
        </w:rPr>
        <w:t>8082.</w:t>
      </w:r>
    </w:p>
    <w:sectPr w:rsidR="00715439" w:rsidRPr="00715439" w:rsidSect="00767B3B">
      <w:pgSz w:w="12240" w:h="15840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4D"/>
    <w:rsid w:val="0002387A"/>
    <w:rsid w:val="000470D8"/>
    <w:rsid w:val="00075FE1"/>
    <w:rsid w:val="000A3132"/>
    <w:rsid w:val="000B76B5"/>
    <w:rsid w:val="000C3CDF"/>
    <w:rsid w:val="00105238"/>
    <w:rsid w:val="00213065"/>
    <w:rsid w:val="002821D7"/>
    <w:rsid w:val="002B2261"/>
    <w:rsid w:val="002B7A91"/>
    <w:rsid w:val="002E1871"/>
    <w:rsid w:val="00384D4D"/>
    <w:rsid w:val="003C305C"/>
    <w:rsid w:val="003F11C6"/>
    <w:rsid w:val="00433E12"/>
    <w:rsid w:val="0044387A"/>
    <w:rsid w:val="00466E5E"/>
    <w:rsid w:val="004A4C24"/>
    <w:rsid w:val="00507464"/>
    <w:rsid w:val="00591925"/>
    <w:rsid w:val="005E15A9"/>
    <w:rsid w:val="00665177"/>
    <w:rsid w:val="006766C6"/>
    <w:rsid w:val="006902F7"/>
    <w:rsid w:val="006952BD"/>
    <w:rsid w:val="006E5A28"/>
    <w:rsid w:val="006E63D4"/>
    <w:rsid w:val="00715439"/>
    <w:rsid w:val="007266A4"/>
    <w:rsid w:val="00762588"/>
    <w:rsid w:val="007641C0"/>
    <w:rsid w:val="00767B3B"/>
    <w:rsid w:val="007D20F1"/>
    <w:rsid w:val="007E3D80"/>
    <w:rsid w:val="008B03A5"/>
    <w:rsid w:val="008E21F2"/>
    <w:rsid w:val="008F05F5"/>
    <w:rsid w:val="00901AEB"/>
    <w:rsid w:val="00921401"/>
    <w:rsid w:val="00927EF1"/>
    <w:rsid w:val="009E44DD"/>
    <w:rsid w:val="00AB49AF"/>
    <w:rsid w:val="00AC7DF4"/>
    <w:rsid w:val="00B54A86"/>
    <w:rsid w:val="00B70E98"/>
    <w:rsid w:val="00BC5735"/>
    <w:rsid w:val="00BF2314"/>
    <w:rsid w:val="00C12DB4"/>
    <w:rsid w:val="00C33F5D"/>
    <w:rsid w:val="00CE03DE"/>
    <w:rsid w:val="00D76423"/>
    <w:rsid w:val="00D774CE"/>
    <w:rsid w:val="00DC003C"/>
    <w:rsid w:val="00E429CB"/>
    <w:rsid w:val="00E92267"/>
    <w:rsid w:val="00F02099"/>
    <w:rsid w:val="00F038CD"/>
    <w:rsid w:val="00F9443D"/>
    <w:rsid w:val="00FC35A5"/>
    <w:rsid w:val="00FC56AF"/>
    <w:rsid w:val="00FE57DF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C5E03E-FEDE-4833-956E-7A7C61AF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49A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9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41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man_AngelaM\Documents\WORK%20SCHEDULE%20RULE%20CHANGE%20REQUEST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6284E2AE3F4FAB818D193CAB353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A2890-B2E8-4E36-96A9-D56FA45CC24E}"/>
      </w:docPartPr>
      <w:docPartBody>
        <w:p w:rsidR="00991175" w:rsidRDefault="00F255EE" w:rsidP="00F255EE">
          <w:pPr>
            <w:pStyle w:val="D76284E2AE3F4FAB818D193CAB353D4F4"/>
          </w:pPr>
          <w:r w:rsidRPr="00B84C8E">
            <w:rPr>
              <w:rStyle w:val="PlaceholderText"/>
            </w:rPr>
            <w:t>Click here to enter a date.</w:t>
          </w:r>
        </w:p>
      </w:docPartBody>
    </w:docPart>
    <w:docPart>
      <w:docPartPr>
        <w:name w:val="4D74C185E081464AA4607413CF0B2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D23A0-B281-4AC3-8C11-481F4DEB7FC1}"/>
      </w:docPartPr>
      <w:docPartBody>
        <w:p w:rsidR="00991175" w:rsidRDefault="00F255EE" w:rsidP="00F255EE">
          <w:pPr>
            <w:pStyle w:val="4D74C185E081464AA4607413CF0B242D15"/>
          </w:pPr>
          <w:r w:rsidRPr="00213065">
            <w:rPr>
              <w:rStyle w:val="PlaceholderText"/>
              <w:highlight w:val="lightGray"/>
            </w:rPr>
            <w:t>Last Name</w:t>
          </w:r>
        </w:p>
      </w:docPartBody>
    </w:docPart>
    <w:docPart>
      <w:docPartPr>
        <w:name w:val="4AC1317D778A4878AE73EBB66A079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A5612-EC11-4F0F-9B77-C75528C41EE2}"/>
      </w:docPartPr>
      <w:docPartBody>
        <w:p w:rsidR="00991175" w:rsidRDefault="00F255EE" w:rsidP="00F255EE">
          <w:pPr>
            <w:pStyle w:val="4AC1317D778A4878AE73EBB66A0797F115"/>
          </w:pPr>
          <w:r w:rsidRPr="00BF2314">
            <w:rPr>
              <w:rStyle w:val="PlaceholderText"/>
              <w:highlight w:val="lightGray"/>
            </w:rPr>
            <w:t>First Name</w:t>
          </w:r>
        </w:p>
      </w:docPartBody>
    </w:docPart>
    <w:docPart>
      <w:docPartPr>
        <w:name w:val="65B338BE9A84431088F546A500F5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5BC96-1D98-4F64-9252-B392E72C50AF}"/>
      </w:docPartPr>
      <w:docPartBody>
        <w:p w:rsidR="00991175" w:rsidRDefault="00F255EE" w:rsidP="00F255EE">
          <w:pPr>
            <w:pStyle w:val="65B338BE9A84431088F546A500F54B7F15"/>
          </w:pPr>
          <w:r w:rsidRPr="00BF2314">
            <w:rPr>
              <w:rStyle w:val="PlaceholderText"/>
              <w:highlight w:val="lightGray"/>
            </w:rPr>
            <w:t>Middle Initial</w:t>
          </w:r>
        </w:p>
      </w:docPartBody>
    </w:docPart>
    <w:docPart>
      <w:docPartPr>
        <w:name w:val="1B4CA490BA28499FA3493419DA2B2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336BA-4BC3-4E7A-9CC6-53FC2B7B7D8A}"/>
      </w:docPartPr>
      <w:docPartBody>
        <w:p w:rsidR="00991175" w:rsidRDefault="00F255EE" w:rsidP="00F255EE">
          <w:pPr>
            <w:pStyle w:val="1B4CA490BA28499FA3493419DA2B268914"/>
          </w:pPr>
          <w:r w:rsidRPr="00B84C8E">
            <w:rPr>
              <w:rStyle w:val="PlaceholderText"/>
            </w:rPr>
            <w:t>Choose an item.</w:t>
          </w:r>
        </w:p>
      </w:docPartBody>
    </w:docPart>
    <w:docPart>
      <w:docPartPr>
        <w:name w:val="EBFC243E7D4A48AD97189CBF6DA29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BBF0D-D181-416D-AC8E-9F462C0C7C99}"/>
      </w:docPartPr>
      <w:docPartBody>
        <w:p w:rsidR="00991175" w:rsidRDefault="00F255EE" w:rsidP="00F255EE">
          <w:pPr>
            <w:pStyle w:val="EBFC243E7D4A48AD97189CBF6DA29F316"/>
          </w:pPr>
          <w:r w:rsidRPr="00B84C8E">
            <w:rPr>
              <w:rStyle w:val="PlaceholderText"/>
            </w:rPr>
            <w:t>Choose an item.</w:t>
          </w:r>
        </w:p>
      </w:docPartBody>
    </w:docPart>
    <w:docPart>
      <w:docPartPr>
        <w:name w:val="99BA030826FF40BDA67D430EB7770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432CB-8DEF-492D-8E19-EDCE87E435E6}"/>
      </w:docPartPr>
      <w:docPartBody>
        <w:p w:rsidR="00991175" w:rsidRDefault="00F255EE" w:rsidP="00F255EE">
          <w:pPr>
            <w:pStyle w:val="99BA030826FF40BDA67D430EB7770B926"/>
          </w:pPr>
          <w:r w:rsidRPr="00B84C8E">
            <w:rPr>
              <w:rStyle w:val="PlaceholderText"/>
            </w:rPr>
            <w:t>Choose an item.</w:t>
          </w:r>
        </w:p>
      </w:docPartBody>
    </w:docPart>
    <w:docPart>
      <w:docPartPr>
        <w:name w:val="23B10085E10249A88E54AA5711F8F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5A451-0B59-4C16-B5D3-8E3517DD7959}"/>
      </w:docPartPr>
      <w:docPartBody>
        <w:p w:rsidR="00991175" w:rsidRDefault="00F255EE" w:rsidP="00F255EE">
          <w:pPr>
            <w:pStyle w:val="23B10085E10249A88E54AA5711F8F82F6"/>
          </w:pPr>
          <w:r w:rsidRPr="00B84C8E">
            <w:rPr>
              <w:rStyle w:val="PlaceholderText"/>
            </w:rPr>
            <w:t>Choose an item.</w:t>
          </w:r>
        </w:p>
      </w:docPartBody>
    </w:docPart>
    <w:docPart>
      <w:docPartPr>
        <w:name w:val="545B13B0A5034B6FB9F57EFEBE47F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6C607-2C2E-43BB-B426-B07AAD96B161}"/>
      </w:docPartPr>
      <w:docPartBody>
        <w:p w:rsidR="00991175" w:rsidRDefault="00F255EE" w:rsidP="00F255EE">
          <w:pPr>
            <w:pStyle w:val="545B13B0A5034B6FB9F57EFEBE47F67313"/>
          </w:pPr>
          <w:r w:rsidRPr="00BF2314">
            <w:rPr>
              <w:rStyle w:val="PlaceholderText"/>
              <w:highlight w:val="lightGray"/>
            </w:rPr>
            <w:t>Click here to enter text.</w:t>
          </w:r>
        </w:p>
      </w:docPartBody>
    </w:docPart>
    <w:docPart>
      <w:docPartPr>
        <w:name w:val="837D2BED4B0747C39325AF41B6D89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3986E-7001-4D94-8043-020B3D4D9D53}"/>
      </w:docPartPr>
      <w:docPartBody>
        <w:p w:rsidR="00FD68EC" w:rsidRDefault="00F255EE" w:rsidP="00F255EE">
          <w:pPr>
            <w:pStyle w:val="837D2BED4B0747C39325AF41B6D899382"/>
          </w:pPr>
          <w:r w:rsidRPr="00B84C8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0E"/>
    <w:rsid w:val="00082228"/>
    <w:rsid w:val="000912A2"/>
    <w:rsid w:val="001B07C0"/>
    <w:rsid w:val="00493E4A"/>
    <w:rsid w:val="007C0423"/>
    <w:rsid w:val="00805785"/>
    <w:rsid w:val="008D6597"/>
    <w:rsid w:val="009022DB"/>
    <w:rsid w:val="009754BC"/>
    <w:rsid w:val="00985493"/>
    <w:rsid w:val="00991175"/>
    <w:rsid w:val="00A12B9A"/>
    <w:rsid w:val="00A506DA"/>
    <w:rsid w:val="00A679B0"/>
    <w:rsid w:val="00BE185A"/>
    <w:rsid w:val="00BF2D0E"/>
    <w:rsid w:val="00BF7CD0"/>
    <w:rsid w:val="00C64C75"/>
    <w:rsid w:val="00D5305B"/>
    <w:rsid w:val="00DD309B"/>
    <w:rsid w:val="00E9005A"/>
    <w:rsid w:val="00EF3128"/>
    <w:rsid w:val="00F255EE"/>
    <w:rsid w:val="00F6474B"/>
    <w:rsid w:val="00FD4524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55EE"/>
    <w:rPr>
      <w:color w:val="808080"/>
    </w:rPr>
  </w:style>
  <w:style w:type="paragraph" w:customStyle="1" w:styleId="ED9CFC5F00FC4FF19A65241A6D07C9D7">
    <w:name w:val="ED9CFC5F00FC4FF19A65241A6D07C9D7"/>
  </w:style>
  <w:style w:type="paragraph" w:customStyle="1" w:styleId="D76284E2AE3F4FAB818D193CAB353D4F">
    <w:name w:val="D76284E2AE3F4FAB818D193CAB353D4F"/>
  </w:style>
  <w:style w:type="paragraph" w:customStyle="1" w:styleId="4D74C185E081464AA4607413CF0B242D">
    <w:name w:val="4D74C185E081464AA4607413CF0B242D"/>
  </w:style>
  <w:style w:type="paragraph" w:customStyle="1" w:styleId="4AC1317D778A4878AE73EBB66A0797F1">
    <w:name w:val="4AC1317D778A4878AE73EBB66A0797F1"/>
  </w:style>
  <w:style w:type="paragraph" w:customStyle="1" w:styleId="65B338BE9A84431088F546A500F54B7F">
    <w:name w:val="65B338BE9A84431088F546A500F54B7F"/>
  </w:style>
  <w:style w:type="paragraph" w:customStyle="1" w:styleId="1B4CA490BA28499FA3493419DA2B2689">
    <w:name w:val="1B4CA490BA28499FA3493419DA2B2689"/>
  </w:style>
  <w:style w:type="paragraph" w:customStyle="1" w:styleId="DFEF11125B414F458D04179AD947BE06">
    <w:name w:val="DFEF11125B414F458D04179AD947BE06"/>
  </w:style>
  <w:style w:type="paragraph" w:customStyle="1" w:styleId="EBFC243E7D4A48AD97189CBF6DA29F31">
    <w:name w:val="EBFC243E7D4A48AD97189CBF6DA29F31"/>
  </w:style>
  <w:style w:type="paragraph" w:customStyle="1" w:styleId="99BA030826FF40BDA67D430EB7770B92">
    <w:name w:val="99BA030826FF40BDA67D430EB7770B92"/>
  </w:style>
  <w:style w:type="paragraph" w:customStyle="1" w:styleId="23B10085E10249A88E54AA5711F8F82F">
    <w:name w:val="23B10085E10249A88E54AA5711F8F82F"/>
  </w:style>
  <w:style w:type="paragraph" w:customStyle="1" w:styleId="D76284E2AE3F4FAB818D193CAB353D4F1">
    <w:name w:val="D76284E2AE3F4FAB818D193CAB353D4F1"/>
    <w:rsid w:val="00BF2D0E"/>
    <w:rPr>
      <w:rFonts w:eastAsiaTheme="minorHAnsi"/>
    </w:rPr>
  </w:style>
  <w:style w:type="paragraph" w:customStyle="1" w:styleId="4D74C185E081464AA4607413CF0B242D1">
    <w:name w:val="4D74C185E081464AA4607413CF0B242D1"/>
    <w:rsid w:val="00BF2D0E"/>
    <w:rPr>
      <w:rFonts w:eastAsiaTheme="minorHAnsi"/>
    </w:rPr>
  </w:style>
  <w:style w:type="paragraph" w:customStyle="1" w:styleId="4AC1317D778A4878AE73EBB66A0797F11">
    <w:name w:val="4AC1317D778A4878AE73EBB66A0797F11"/>
    <w:rsid w:val="00BF2D0E"/>
    <w:rPr>
      <w:rFonts w:eastAsiaTheme="minorHAnsi"/>
    </w:rPr>
  </w:style>
  <w:style w:type="paragraph" w:customStyle="1" w:styleId="65B338BE9A84431088F546A500F54B7F1">
    <w:name w:val="65B338BE9A84431088F546A500F54B7F1"/>
    <w:rsid w:val="00BF2D0E"/>
    <w:rPr>
      <w:rFonts w:eastAsiaTheme="minorHAnsi"/>
    </w:rPr>
  </w:style>
  <w:style w:type="paragraph" w:customStyle="1" w:styleId="D76284E2AE3F4FAB818D193CAB353D4F2">
    <w:name w:val="D76284E2AE3F4FAB818D193CAB353D4F2"/>
    <w:rsid w:val="00BF2D0E"/>
    <w:rPr>
      <w:rFonts w:eastAsiaTheme="minorHAnsi"/>
    </w:rPr>
  </w:style>
  <w:style w:type="paragraph" w:customStyle="1" w:styleId="4D74C185E081464AA4607413CF0B242D2">
    <w:name w:val="4D74C185E081464AA4607413CF0B242D2"/>
    <w:rsid w:val="00BF2D0E"/>
    <w:rPr>
      <w:rFonts w:eastAsiaTheme="minorHAnsi"/>
    </w:rPr>
  </w:style>
  <w:style w:type="paragraph" w:customStyle="1" w:styleId="4AC1317D778A4878AE73EBB66A0797F12">
    <w:name w:val="4AC1317D778A4878AE73EBB66A0797F12"/>
    <w:rsid w:val="00BF2D0E"/>
    <w:rPr>
      <w:rFonts w:eastAsiaTheme="minorHAnsi"/>
    </w:rPr>
  </w:style>
  <w:style w:type="paragraph" w:customStyle="1" w:styleId="65B338BE9A84431088F546A500F54B7F2">
    <w:name w:val="65B338BE9A84431088F546A500F54B7F2"/>
    <w:rsid w:val="00BF2D0E"/>
    <w:rPr>
      <w:rFonts w:eastAsiaTheme="minorHAnsi"/>
    </w:rPr>
  </w:style>
  <w:style w:type="paragraph" w:customStyle="1" w:styleId="545B13B0A5034B6FB9F57EFEBE47F673">
    <w:name w:val="545B13B0A5034B6FB9F57EFEBE47F673"/>
    <w:rsid w:val="00BF2D0E"/>
    <w:rPr>
      <w:rFonts w:eastAsiaTheme="minorHAnsi"/>
    </w:rPr>
  </w:style>
  <w:style w:type="paragraph" w:customStyle="1" w:styleId="1B4CA490BA28499FA3493419DA2B26891">
    <w:name w:val="1B4CA490BA28499FA3493419DA2B26891"/>
    <w:rsid w:val="00BF2D0E"/>
    <w:rPr>
      <w:rFonts w:eastAsiaTheme="minorHAnsi"/>
    </w:rPr>
  </w:style>
  <w:style w:type="paragraph" w:customStyle="1" w:styleId="DFEF11125B414F458D04179AD947BE061">
    <w:name w:val="DFEF11125B414F458D04179AD947BE061"/>
    <w:rsid w:val="00BF2D0E"/>
    <w:rPr>
      <w:rFonts w:eastAsiaTheme="minorHAnsi"/>
    </w:rPr>
  </w:style>
  <w:style w:type="paragraph" w:customStyle="1" w:styleId="EBFC243E7D4A48AD97189CBF6DA29F311">
    <w:name w:val="EBFC243E7D4A48AD97189CBF6DA29F311"/>
    <w:rsid w:val="00BF2D0E"/>
    <w:rPr>
      <w:rFonts w:eastAsiaTheme="minorHAnsi"/>
    </w:rPr>
  </w:style>
  <w:style w:type="paragraph" w:customStyle="1" w:styleId="99BA030826FF40BDA67D430EB7770B921">
    <w:name w:val="99BA030826FF40BDA67D430EB7770B921"/>
    <w:rsid w:val="00BF2D0E"/>
    <w:rPr>
      <w:rFonts w:eastAsiaTheme="minorHAnsi"/>
    </w:rPr>
  </w:style>
  <w:style w:type="paragraph" w:customStyle="1" w:styleId="23B10085E10249A88E54AA5711F8F82F1">
    <w:name w:val="23B10085E10249A88E54AA5711F8F82F1"/>
    <w:rsid w:val="00BF2D0E"/>
    <w:rPr>
      <w:rFonts w:eastAsiaTheme="minorHAnsi"/>
    </w:rPr>
  </w:style>
  <w:style w:type="paragraph" w:customStyle="1" w:styleId="4D74C185E081464AA4607413CF0B242D3">
    <w:name w:val="4D74C185E081464AA4607413CF0B242D3"/>
    <w:rsid w:val="00991175"/>
    <w:rPr>
      <w:rFonts w:eastAsiaTheme="minorHAnsi"/>
    </w:rPr>
  </w:style>
  <w:style w:type="paragraph" w:customStyle="1" w:styleId="4AC1317D778A4878AE73EBB66A0797F13">
    <w:name w:val="4AC1317D778A4878AE73EBB66A0797F13"/>
    <w:rsid w:val="00991175"/>
    <w:rPr>
      <w:rFonts w:eastAsiaTheme="minorHAnsi"/>
    </w:rPr>
  </w:style>
  <w:style w:type="paragraph" w:customStyle="1" w:styleId="65B338BE9A84431088F546A500F54B7F3">
    <w:name w:val="65B338BE9A84431088F546A500F54B7F3"/>
    <w:rsid w:val="00991175"/>
    <w:rPr>
      <w:rFonts w:eastAsiaTheme="minorHAnsi"/>
    </w:rPr>
  </w:style>
  <w:style w:type="paragraph" w:customStyle="1" w:styleId="545B13B0A5034B6FB9F57EFEBE47F6731">
    <w:name w:val="545B13B0A5034B6FB9F57EFEBE47F6731"/>
    <w:rsid w:val="00991175"/>
    <w:rPr>
      <w:rFonts w:eastAsiaTheme="minorHAnsi"/>
    </w:rPr>
  </w:style>
  <w:style w:type="paragraph" w:customStyle="1" w:styleId="1B4CA490BA28499FA3493419DA2B26892">
    <w:name w:val="1B4CA490BA28499FA3493419DA2B26892"/>
    <w:rsid w:val="00991175"/>
    <w:rPr>
      <w:rFonts w:eastAsiaTheme="minorHAnsi"/>
    </w:rPr>
  </w:style>
  <w:style w:type="paragraph" w:customStyle="1" w:styleId="DFEF11125B414F458D04179AD947BE062">
    <w:name w:val="DFEF11125B414F458D04179AD947BE062"/>
    <w:rsid w:val="00991175"/>
    <w:rPr>
      <w:rFonts w:eastAsiaTheme="minorHAnsi"/>
    </w:rPr>
  </w:style>
  <w:style w:type="paragraph" w:customStyle="1" w:styleId="4D74C185E081464AA4607413CF0B242D4">
    <w:name w:val="4D74C185E081464AA4607413CF0B242D4"/>
    <w:rsid w:val="00991175"/>
    <w:rPr>
      <w:rFonts w:eastAsiaTheme="minorHAnsi"/>
    </w:rPr>
  </w:style>
  <w:style w:type="paragraph" w:customStyle="1" w:styleId="4AC1317D778A4878AE73EBB66A0797F14">
    <w:name w:val="4AC1317D778A4878AE73EBB66A0797F14"/>
    <w:rsid w:val="00991175"/>
    <w:rPr>
      <w:rFonts w:eastAsiaTheme="minorHAnsi"/>
    </w:rPr>
  </w:style>
  <w:style w:type="paragraph" w:customStyle="1" w:styleId="65B338BE9A84431088F546A500F54B7F4">
    <w:name w:val="65B338BE9A84431088F546A500F54B7F4"/>
    <w:rsid w:val="00991175"/>
    <w:rPr>
      <w:rFonts w:eastAsiaTheme="minorHAnsi"/>
    </w:rPr>
  </w:style>
  <w:style w:type="paragraph" w:customStyle="1" w:styleId="545B13B0A5034B6FB9F57EFEBE47F6732">
    <w:name w:val="545B13B0A5034B6FB9F57EFEBE47F6732"/>
    <w:rsid w:val="00991175"/>
    <w:rPr>
      <w:rFonts w:eastAsiaTheme="minorHAnsi"/>
    </w:rPr>
  </w:style>
  <w:style w:type="paragraph" w:customStyle="1" w:styleId="1B4CA490BA28499FA3493419DA2B26893">
    <w:name w:val="1B4CA490BA28499FA3493419DA2B26893"/>
    <w:rsid w:val="00991175"/>
    <w:rPr>
      <w:rFonts w:eastAsiaTheme="minorHAnsi"/>
    </w:rPr>
  </w:style>
  <w:style w:type="paragraph" w:customStyle="1" w:styleId="DFEF11125B414F458D04179AD947BE063">
    <w:name w:val="DFEF11125B414F458D04179AD947BE063"/>
    <w:rsid w:val="00991175"/>
    <w:rPr>
      <w:rFonts w:eastAsiaTheme="minorHAnsi"/>
    </w:rPr>
  </w:style>
  <w:style w:type="paragraph" w:customStyle="1" w:styleId="C0293A13C857449C955663EF9FAC5394">
    <w:name w:val="C0293A13C857449C955663EF9FAC5394"/>
    <w:rsid w:val="00082228"/>
  </w:style>
  <w:style w:type="paragraph" w:customStyle="1" w:styleId="9646CFB5D8054529B711E9305A556599">
    <w:name w:val="9646CFB5D8054529B711E9305A556599"/>
    <w:rsid w:val="00082228"/>
  </w:style>
  <w:style w:type="paragraph" w:customStyle="1" w:styleId="CEAF377E9EDE4D1DA50601C899D71836">
    <w:name w:val="CEAF377E9EDE4D1DA50601C899D71836"/>
    <w:rsid w:val="00082228"/>
  </w:style>
  <w:style w:type="paragraph" w:customStyle="1" w:styleId="E1E3718920E04805B56A9494D8824C2E">
    <w:name w:val="E1E3718920E04805B56A9494D8824C2E"/>
    <w:rsid w:val="00082228"/>
  </w:style>
  <w:style w:type="paragraph" w:customStyle="1" w:styleId="4D74C185E081464AA4607413CF0B242D5">
    <w:name w:val="4D74C185E081464AA4607413CF0B242D5"/>
    <w:rsid w:val="00082228"/>
    <w:rPr>
      <w:rFonts w:eastAsiaTheme="minorHAnsi"/>
    </w:rPr>
  </w:style>
  <w:style w:type="paragraph" w:customStyle="1" w:styleId="4AC1317D778A4878AE73EBB66A0797F15">
    <w:name w:val="4AC1317D778A4878AE73EBB66A0797F15"/>
    <w:rsid w:val="00082228"/>
    <w:rPr>
      <w:rFonts w:eastAsiaTheme="minorHAnsi"/>
    </w:rPr>
  </w:style>
  <w:style w:type="paragraph" w:customStyle="1" w:styleId="65B338BE9A84431088F546A500F54B7F5">
    <w:name w:val="65B338BE9A84431088F546A500F54B7F5"/>
    <w:rsid w:val="00082228"/>
    <w:rPr>
      <w:rFonts w:eastAsiaTheme="minorHAnsi"/>
    </w:rPr>
  </w:style>
  <w:style w:type="paragraph" w:customStyle="1" w:styleId="545B13B0A5034B6FB9F57EFEBE47F6733">
    <w:name w:val="545B13B0A5034B6FB9F57EFEBE47F6733"/>
    <w:rsid w:val="00082228"/>
    <w:rPr>
      <w:rFonts w:eastAsiaTheme="minorHAnsi"/>
    </w:rPr>
  </w:style>
  <w:style w:type="paragraph" w:customStyle="1" w:styleId="1B4CA490BA28499FA3493419DA2B26894">
    <w:name w:val="1B4CA490BA28499FA3493419DA2B26894"/>
    <w:rsid w:val="00082228"/>
    <w:rPr>
      <w:rFonts w:eastAsiaTheme="minorHAnsi"/>
    </w:rPr>
  </w:style>
  <w:style w:type="paragraph" w:customStyle="1" w:styleId="4D74C185E081464AA4607413CF0B242D6">
    <w:name w:val="4D74C185E081464AA4607413CF0B242D6"/>
    <w:rsid w:val="00082228"/>
    <w:rPr>
      <w:rFonts w:eastAsiaTheme="minorHAnsi"/>
    </w:rPr>
  </w:style>
  <w:style w:type="paragraph" w:customStyle="1" w:styleId="4AC1317D778A4878AE73EBB66A0797F16">
    <w:name w:val="4AC1317D778A4878AE73EBB66A0797F16"/>
    <w:rsid w:val="00082228"/>
    <w:rPr>
      <w:rFonts w:eastAsiaTheme="minorHAnsi"/>
    </w:rPr>
  </w:style>
  <w:style w:type="paragraph" w:customStyle="1" w:styleId="65B338BE9A84431088F546A500F54B7F6">
    <w:name w:val="65B338BE9A84431088F546A500F54B7F6"/>
    <w:rsid w:val="00082228"/>
    <w:rPr>
      <w:rFonts w:eastAsiaTheme="minorHAnsi"/>
    </w:rPr>
  </w:style>
  <w:style w:type="paragraph" w:customStyle="1" w:styleId="545B13B0A5034B6FB9F57EFEBE47F6734">
    <w:name w:val="545B13B0A5034B6FB9F57EFEBE47F6734"/>
    <w:rsid w:val="00082228"/>
    <w:rPr>
      <w:rFonts w:eastAsiaTheme="minorHAnsi"/>
    </w:rPr>
  </w:style>
  <w:style w:type="paragraph" w:customStyle="1" w:styleId="1B4CA490BA28499FA3493419DA2B26895">
    <w:name w:val="1B4CA490BA28499FA3493419DA2B26895"/>
    <w:rsid w:val="00082228"/>
    <w:rPr>
      <w:rFonts w:eastAsiaTheme="minorHAnsi"/>
    </w:rPr>
  </w:style>
  <w:style w:type="paragraph" w:customStyle="1" w:styleId="DFEF11125B414F458D04179AD947BE064">
    <w:name w:val="DFEF11125B414F458D04179AD947BE064"/>
    <w:rsid w:val="00082228"/>
    <w:rPr>
      <w:rFonts w:eastAsiaTheme="minorHAnsi"/>
    </w:rPr>
  </w:style>
  <w:style w:type="paragraph" w:customStyle="1" w:styleId="C0293A13C857449C955663EF9FAC53941">
    <w:name w:val="C0293A13C857449C955663EF9FAC53941"/>
    <w:rsid w:val="00082228"/>
    <w:rPr>
      <w:rFonts w:eastAsiaTheme="minorHAnsi"/>
    </w:rPr>
  </w:style>
  <w:style w:type="paragraph" w:customStyle="1" w:styleId="9646CFB5D8054529B711E9305A5565991">
    <w:name w:val="9646CFB5D8054529B711E9305A5565991"/>
    <w:rsid w:val="00082228"/>
    <w:rPr>
      <w:rFonts w:eastAsiaTheme="minorHAnsi"/>
    </w:rPr>
  </w:style>
  <w:style w:type="paragraph" w:customStyle="1" w:styleId="CEAF377E9EDE4D1DA50601C899D718361">
    <w:name w:val="CEAF377E9EDE4D1DA50601C899D718361"/>
    <w:rsid w:val="00082228"/>
    <w:rPr>
      <w:rFonts w:eastAsiaTheme="minorHAnsi"/>
    </w:rPr>
  </w:style>
  <w:style w:type="paragraph" w:customStyle="1" w:styleId="21D3FB27A70C46DCBAFDB4B59BCD9860">
    <w:name w:val="21D3FB27A70C46DCBAFDB4B59BCD9860"/>
    <w:rsid w:val="00082228"/>
  </w:style>
  <w:style w:type="paragraph" w:customStyle="1" w:styleId="4D74C185E081464AA4607413CF0B242D7">
    <w:name w:val="4D74C185E081464AA4607413CF0B242D7"/>
    <w:rsid w:val="00082228"/>
    <w:rPr>
      <w:rFonts w:eastAsiaTheme="minorHAnsi"/>
    </w:rPr>
  </w:style>
  <w:style w:type="paragraph" w:customStyle="1" w:styleId="4AC1317D778A4878AE73EBB66A0797F17">
    <w:name w:val="4AC1317D778A4878AE73EBB66A0797F17"/>
    <w:rsid w:val="00082228"/>
    <w:rPr>
      <w:rFonts w:eastAsiaTheme="minorHAnsi"/>
    </w:rPr>
  </w:style>
  <w:style w:type="paragraph" w:customStyle="1" w:styleId="65B338BE9A84431088F546A500F54B7F7">
    <w:name w:val="65B338BE9A84431088F546A500F54B7F7"/>
    <w:rsid w:val="00082228"/>
    <w:rPr>
      <w:rFonts w:eastAsiaTheme="minorHAnsi"/>
    </w:rPr>
  </w:style>
  <w:style w:type="paragraph" w:customStyle="1" w:styleId="545B13B0A5034B6FB9F57EFEBE47F6735">
    <w:name w:val="545B13B0A5034B6FB9F57EFEBE47F6735"/>
    <w:rsid w:val="00082228"/>
    <w:rPr>
      <w:rFonts w:eastAsiaTheme="minorHAnsi"/>
    </w:rPr>
  </w:style>
  <w:style w:type="paragraph" w:customStyle="1" w:styleId="1B4CA490BA28499FA3493419DA2B26896">
    <w:name w:val="1B4CA490BA28499FA3493419DA2B26896"/>
    <w:rsid w:val="00082228"/>
    <w:rPr>
      <w:rFonts w:eastAsiaTheme="minorHAnsi"/>
    </w:rPr>
  </w:style>
  <w:style w:type="paragraph" w:customStyle="1" w:styleId="DFEF11125B414F458D04179AD947BE065">
    <w:name w:val="DFEF11125B414F458D04179AD947BE065"/>
    <w:rsid w:val="00082228"/>
    <w:rPr>
      <w:rFonts w:eastAsiaTheme="minorHAnsi"/>
    </w:rPr>
  </w:style>
  <w:style w:type="paragraph" w:customStyle="1" w:styleId="94CDDF160DA143EBA44DC53C88654F12">
    <w:name w:val="94CDDF160DA143EBA44DC53C88654F12"/>
    <w:rsid w:val="00985493"/>
  </w:style>
  <w:style w:type="paragraph" w:customStyle="1" w:styleId="4D74C185E081464AA4607413CF0B242D8">
    <w:name w:val="4D74C185E081464AA4607413CF0B242D8"/>
    <w:rsid w:val="00985493"/>
    <w:rPr>
      <w:rFonts w:eastAsiaTheme="minorHAnsi"/>
    </w:rPr>
  </w:style>
  <w:style w:type="paragraph" w:customStyle="1" w:styleId="4AC1317D778A4878AE73EBB66A0797F18">
    <w:name w:val="4AC1317D778A4878AE73EBB66A0797F18"/>
    <w:rsid w:val="00985493"/>
    <w:rPr>
      <w:rFonts w:eastAsiaTheme="minorHAnsi"/>
    </w:rPr>
  </w:style>
  <w:style w:type="paragraph" w:customStyle="1" w:styleId="65B338BE9A84431088F546A500F54B7F8">
    <w:name w:val="65B338BE9A84431088F546A500F54B7F8"/>
    <w:rsid w:val="00985493"/>
    <w:rPr>
      <w:rFonts w:eastAsiaTheme="minorHAnsi"/>
    </w:rPr>
  </w:style>
  <w:style w:type="paragraph" w:customStyle="1" w:styleId="545B13B0A5034B6FB9F57EFEBE47F6736">
    <w:name w:val="545B13B0A5034B6FB9F57EFEBE47F6736"/>
    <w:rsid w:val="00985493"/>
    <w:rPr>
      <w:rFonts w:eastAsiaTheme="minorHAnsi"/>
    </w:rPr>
  </w:style>
  <w:style w:type="paragraph" w:customStyle="1" w:styleId="1B4CA490BA28499FA3493419DA2B26897">
    <w:name w:val="1B4CA490BA28499FA3493419DA2B26897"/>
    <w:rsid w:val="00985493"/>
    <w:rPr>
      <w:rFonts w:eastAsiaTheme="minorHAnsi"/>
    </w:rPr>
  </w:style>
  <w:style w:type="paragraph" w:customStyle="1" w:styleId="94CDDF160DA143EBA44DC53C88654F121">
    <w:name w:val="94CDDF160DA143EBA44DC53C88654F121"/>
    <w:rsid w:val="00985493"/>
    <w:rPr>
      <w:rFonts w:eastAsiaTheme="minorHAnsi"/>
    </w:rPr>
  </w:style>
  <w:style w:type="paragraph" w:customStyle="1" w:styleId="62B66AB322FC4B22A8370BC3054707A1">
    <w:name w:val="62B66AB322FC4B22A8370BC3054707A1"/>
    <w:rsid w:val="00985493"/>
  </w:style>
  <w:style w:type="paragraph" w:customStyle="1" w:styleId="D14497F1ACD540FFAD66352B1F0A6AB6">
    <w:name w:val="D14497F1ACD540FFAD66352B1F0A6AB6"/>
    <w:rsid w:val="00985493"/>
  </w:style>
  <w:style w:type="paragraph" w:customStyle="1" w:styleId="4D74C185E081464AA4607413CF0B242D9">
    <w:name w:val="4D74C185E081464AA4607413CF0B242D9"/>
    <w:rsid w:val="00985493"/>
    <w:rPr>
      <w:rFonts w:eastAsiaTheme="minorHAnsi"/>
    </w:rPr>
  </w:style>
  <w:style w:type="paragraph" w:customStyle="1" w:styleId="4AC1317D778A4878AE73EBB66A0797F19">
    <w:name w:val="4AC1317D778A4878AE73EBB66A0797F19"/>
    <w:rsid w:val="00985493"/>
    <w:rPr>
      <w:rFonts w:eastAsiaTheme="minorHAnsi"/>
    </w:rPr>
  </w:style>
  <w:style w:type="paragraph" w:customStyle="1" w:styleId="65B338BE9A84431088F546A500F54B7F9">
    <w:name w:val="65B338BE9A84431088F546A500F54B7F9"/>
    <w:rsid w:val="00985493"/>
    <w:rPr>
      <w:rFonts w:eastAsiaTheme="minorHAnsi"/>
    </w:rPr>
  </w:style>
  <w:style w:type="paragraph" w:customStyle="1" w:styleId="545B13B0A5034B6FB9F57EFEBE47F6737">
    <w:name w:val="545B13B0A5034B6FB9F57EFEBE47F6737"/>
    <w:rsid w:val="00985493"/>
    <w:rPr>
      <w:rFonts w:eastAsiaTheme="minorHAnsi"/>
    </w:rPr>
  </w:style>
  <w:style w:type="paragraph" w:customStyle="1" w:styleId="1B4CA490BA28499FA3493419DA2B26898">
    <w:name w:val="1B4CA490BA28499FA3493419DA2B26898"/>
    <w:rsid w:val="00985493"/>
    <w:rPr>
      <w:rFonts w:eastAsiaTheme="minorHAnsi"/>
    </w:rPr>
  </w:style>
  <w:style w:type="paragraph" w:customStyle="1" w:styleId="D14497F1ACD540FFAD66352B1F0A6AB61">
    <w:name w:val="D14497F1ACD540FFAD66352B1F0A6AB61"/>
    <w:rsid w:val="00985493"/>
    <w:rPr>
      <w:rFonts w:eastAsiaTheme="minorHAnsi"/>
    </w:rPr>
  </w:style>
  <w:style w:type="paragraph" w:customStyle="1" w:styleId="21F0CB843ADF41A684A283B5CAF17C45">
    <w:name w:val="21F0CB843ADF41A684A283B5CAF17C45"/>
    <w:rsid w:val="00985493"/>
  </w:style>
  <w:style w:type="paragraph" w:customStyle="1" w:styleId="4D74C185E081464AA4607413CF0B242D10">
    <w:name w:val="4D74C185E081464AA4607413CF0B242D10"/>
    <w:rsid w:val="00985493"/>
    <w:rPr>
      <w:rFonts w:eastAsiaTheme="minorHAnsi"/>
    </w:rPr>
  </w:style>
  <w:style w:type="paragraph" w:customStyle="1" w:styleId="4AC1317D778A4878AE73EBB66A0797F110">
    <w:name w:val="4AC1317D778A4878AE73EBB66A0797F110"/>
    <w:rsid w:val="00985493"/>
    <w:rPr>
      <w:rFonts w:eastAsiaTheme="minorHAnsi"/>
    </w:rPr>
  </w:style>
  <w:style w:type="paragraph" w:customStyle="1" w:styleId="65B338BE9A84431088F546A500F54B7F10">
    <w:name w:val="65B338BE9A84431088F546A500F54B7F10"/>
    <w:rsid w:val="00985493"/>
    <w:rPr>
      <w:rFonts w:eastAsiaTheme="minorHAnsi"/>
    </w:rPr>
  </w:style>
  <w:style w:type="paragraph" w:customStyle="1" w:styleId="545B13B0A5034B6FB9F57EFEBE47F6738">
    <w:name w:val="545B13B0A5034B6FB9F57EFEBE47F6738"/>
    <w:rsid w:val="00985493"/>
    <w:rPr>
      <w:rFonts w:eastAsiaTheme="minorHAnsi"/>
    </w:rPr>
  </w:style>
  <w:style w:type="paragraph" w:customStyle="1" w:styleId="1B4CA490BA28499FA3493419DA2B26899">
    <w:name w:val="1B4CA490BA28499FA3493419DA2B26899"/>
    <w:rsid w:val="00985493"/>
    <w:rPr>
      <w:rFonts w:eastAsiaTheme="minorHAnsi"/>
    </w:rPr>
  </w:style>
  <w:style w:type="paragraph" w:customStyle="1" w:styleId="21F0CB843ADF41A684A283B5CAF17C451">
    <w:name w:val="21F0CB843ADF41A684A283B5CAF17C451"/>
    <w:rsid w:val="00985493"/>
    <w:rPr>
      <w:rFonts w:eastAsiaTheme="minorHAnsi"/>
    </w:rPr>
  </w:style>
  <w:style w:type="paragraph" w:customStyle="1" w:styleId="DFA1284793EA419FBDF3E4DF1DD081BB">
    <w:name w:val="DFA1284793EA419FBDF3E4DF1DD081BB"/>
    <w:rsid w:val="00985493"/>
  </w:style>
  <w:style w:type="paragraph" w:customStyle="1" w:styleId="4D74C185E081464AA4607413CF0B242D11">
    <w:name w:val="4D74C185E081464AA4607413CF0B242D11"/>
    <w:rsid w:val="00985493"/>
    <w:rPr>
      <w:rFonts w:eastAsiaTheme="minorHAnsi"/>
    </w:rPr>
  </w:style>
  <w:style w:type="paragraph" w:customStyle="1" w:styleId="4AC1317D778A4878AE73EBB66A0797F111">
    <w:name w:val="4AC1317D778A4878AE73EBB66A0797F111"/>
    <w:rsid w:val="00985493"/>
    <w:rPr>
      <w:rFonts w:eastAsiaTheme="minorHAnsi"/>
    </w:rPr>
  </w:style>
  <w:style w:type="paragraph" w:customStyle="1" w:styleId="65B338BE9A84431088F546A500F54B7F11">
    <w:name w:val="65B338BE9A84431088F546A500F54B7F11"/>
    <w:rsid w:val="00985493"/>
    <w:rPr>
      <w:rFonts w:eastAsiaTheme="minorHAnsi"/>
    </w:rPr>
  </w:style>
  <w:style w:type="paragraph" w:customStyle="1" w:styleId="545B13B0A5034B6FB9F57EFEBE47F6739">
    <w:name w:val="545B13B0A5034B6FB9F57EFEBE47F6739"/>
    <w:rsid w:val="00985493"/>
    <w:rPr>
      <w:rFonts w:eastAsiaTheme="minorHAnsi"/>
    </w:rPr>
  </w:style>
  <w:style w:type="paragraph" w:customStyle="1" w:styleId="1B4CA490BA28499FA3493419DA2B268910">
    <w:name w:val="1B4CA490BA28499FA3493419DA2B268910"/>
    <w:rsid w:val="00985493"/>
    <w:rPr>
      <w:rFonts w:eastAsiaTheme="minorHAnsi"/>
    </w:rPr>
  </w:style>
  <w:style w:type="paragraph" w:customStyle="1" w:styleId="DFA1284793EA419FBDF3E4DF1DD081BB1">
    <w:name w:val="DFA1284793EA419FBDF3E4DF1DD081BB1"/>
    <w:rsid w:val="00985493"/>
    <w:rPr>
      <w:rFonts w:eastAsiaTheme="minorHAnsi"/>
    </w:rPr>
  </w:style>
  <w:style w:type="paragraph" w:customStyle="1" w:styleId="EBFC243E7D4A48AD97189CBF6DA29F312">
    <w:name w:val="EBFC243E7D4A48AD97189CBF6DA29F312"/>
    <w:rsid w:val="00985493"/>
    <w:rPr>
      <w:rFonts w:eastAsiaTheme="minorHAnsi"/>
    </w:rPr>
  </w:style>
  <w:style w:type="paragraph" w:customStyle="1" w:styleId="99BA030826FF40BDA67D430EB7770B922">
    <w:name w:val="99BA030826FF40BDA67D430EB7770B922"/>
    <w:rsid w:val="00985493"/>
    <w:rPr>
      <w:rFonts w:eastAsiaTheme="minorHAnsi"/>
    </w:rPr>
  </w:style>
  <w:style w:type="paragraph" w:customStyle="1" w:styleId="23B10085E10249A88E54AA5711F8F82F2">
    <w:name w:val="23B10085E10249A88E54AA5711F8F82F2"/>
    <w:rsid w:val="00985493"/>
    <w:rPr>
      <w:rFonts w:eastAsiaTheme="minorHAnsi"/>
    </w:rPr>
  </w:style>
  <w:style w:type="paragraph" w:customStyle="1" w:styleId="4D74C185E081464AA4607413CF0B242D12">
    <w:name w:val="4D74C185E081464AA4607413CF0B242D12"/>
    <w:rsid w:val="00985493"/>
    <w:rPr>
      <w:rFonts w:eastAsiaTheme="minorHAnsi"/>
    </w:rPr>
  </w:style>
  <w:style w:type="paragraph" w:customStyle="1" w:styleId="4AC1317D778A4878AE73EBB66A0797F112">
    <w:name w:val="4AC1317D778A4878AE73EBB66A0797F112"/>
    <w:rsid w:val="00985493"/>
    <w:rPr>
      <w:rFonts w:eastAsiaTheme="minorHAnsi"/>
    </w:rPr>
  </w:style>
  <w:style w:type="paragraph" w:customStyle="1" w:styleId="65B338BE9A84431088F546A500F54B7F12">
    <w:name w:val="65B338BE9A84431088F546A500F54B7F12"/>
    <w:rsid w:val="00985493"/>
    <w:rPr>
      <w:rFonts w:eastAsiaTheme="minorHAnsi"/>
    </w:rPr>
  </w:style>
  <w:style w:type="paragraph" w:customStyle="1" w:styleId="545B13B0A5034B6FB9F57EFEBE47F67310">
    <w:name w:val="545B13B0A5034B6FB9F57EFEBE47F67310"/>
    <w:rsid w:val="00985493"/>
    <w:rPr>
      <w:rFonts w:eastAsiaTheme="minorHAnsi"/>
    </w:rPr>
  </w:style>
  <w:style w:type="paragraph" w:customStyle="1" w:styleId="1B4CA490BA28499FA3493419DA2B268911">
    <w:name w:val="1B4CA490BA28499FA3493419DA2B268911"/>
    <w:rsid w:val="00985493"/>
    <w:rPr>
      <w:rFonts w:eastAsiaTheme="minorHAnsi"/>
    </w:rPr>
  </w:style>
  <w:style w:type="paragraph" w:customStyle="1" w:styleId="DFA1284793EA419FBDF3E4DF1DD081BB2">
    <w:name w:val="DFA1284793EA419FBDF3E4DF1DD081BB2"/>
    <w:rsid w:val="00985493"/>
    <w:rPr>
      <w:rFonts w:eastAsiaTheme="minorHAnsi"/>
    </w:rPr>
  </w:style>
  <w:style w:type="paragraph" w:customStyle="1" w:styleId="EBFC243E7D4A48AD97189CBF6DA29F313">
    <w:name w:val="EBFC243E7D4A48AD97189CBF6DA29F313"/>
    <w:rsid w:val="00985493"/>
    <w:rPr>
      <w:rFonts w:eastAsiaTheme="minorHAnsi"/>
    </w:rPr>
  </w:style>
  <w:style w:type="paragraph" w:customStyle="1" w:styleId="99BA030826FF40BDA67D430EB7770B923">
    <w:name w:val="99BA030826FF40BDA67D430EB7770B923"/>
    <w:rsid w:val="00985493"/>
    <w:rPr>
      <w:rFonts w:eastAsiaTheme="minorHAnsi"/>
    </w:rPr>
  </w:style>
  <w:style w:type="paragraph" w:customStyle="1" w:styleId="23B10085E10249A88E54AA5711F8F82F3">
    <w:name w:val="23B10085E10249A88E54AA5711F8F82F3"/>
    <w:rsid w:val="00985493"/>
    <w:rPr>
      <w:rFonts w:eastAsiaTheme="minorHAnsi"/>
    </w:rPr>
  </w:style>
  <w:style w:type="paragraph" w:customStyle="1" w:styleId="13941C7A244849B6A2D6B140B37018CE">
    <w:name w:val="13941C7A244849B6A2D6B140B37018CE"/>
    <w:rsid w:val="00BE185A"/>
  </w:style>
  <w:style w:type="paragraph" w:customStyle="1" w:styleId="D12A3911BA2849BF977A2AF560693C0A">
    <w:name w:val="D12A3911BA2849BF977A2AF560693C0A"/>
    <w:rsid w:val="00BE185A"/>
  </w:style>
  <w:style w:type="paragraph" w:customStyle="1" w:styleId="86EC44B4901A417AA09F621AA8580A46">
    <w:name w:val="86EC44B4901A417AA09F621AA8580A46"/>
    <w:rsid w:val="00BE185A"/>
  </w:style>
  <w:style w:type="paragraph" w:customStyle="1" w:styleId="E55663AF98F94D4296A29C099822BBC8">
    <w:name w:val="E55663AF98F94D4296A29C099822BBC8"/>
    <w:rsid w:val="00FD4524"/>
  </w:style>
  <w:style w:type="paragraph" w:customStyle="1" w:styleId="436D73D3A1D347B8BFC9B3E45CAEFDFB">
    <w:name w:val="436D73D3A1D347B8BFC9B3E45CAEFDFB"/>
    <w:rsid w:val="00FD4524"/>
  </w:style>
  <w:style w:type="paragraph" w:customStyle="1" w:styleId="4D74C185E081464AA4607413CF0B242D13">
    <w:name w:val="4D74C185E081464AA4607413CF0B242D13"/>
    <w:rsid w:val="00FD4524"/>
    <w:rPr>
      <w:rFonts w:eastAsiaTheme="minorHAnsi"/>
    </w:rPr>
  </w:style>
  <w:style w:type="paragraph" w:customStyle="1" w:styleId="4AC1317D778A4878AE73EBB66A0797F113">
    <w:name w:val="4AC1317D778A4878AE73EBB66A0797F113"/>
    <w:rsid w:val="00FD4524"/>
    <w:rPr>
      <w:rFonts w:eastAsiaTheme="minorHAnsi"/>
    </w:rPr>
  </w:style>
  <w:style w:type="paragraph" w:customStyle="1" w:styleId="65B338BE9A84431088F546A500F54B7F13">
    <w:name w:val="65B338BE9A84431088F546A500F54B7F13"/>
    <w:rsid w:val="00FD4524"/>
    <w:rPr>
      <w:rFonts w:eastAsiaTheme="minorHAnsi"/>
    </w:rPr>
  </w:style>
  <w:style w:type="paragraph" w:customStyle="1" w:styleId="545B13B0A5034B6FB9F57EFEBE47F67311">
    <w:name w:val="545B13B0A5034B6FB9F57EFEBE47F67311"/>
    <w:rsid w:val="00FD4524"/>
    <w:rPr>
      <w:rFonts w:eastAsiaTheme="minorHAnsi"/>
    </w:rPr>
  </w:style>
  <w:style w:type="paragraph" w:customStyle="1" w:styleId="1B4CA490BA28499FA3493419DA2B268912">
    <w:name w:val="1B4CA490BA28499FA3493419DA2B268912"/>
    <w:rsid w:val="00FD4524"/>
    <w:rPr>
      <w:rFonts w:eastAsiaTheme="minorHAnsi"/>
    </w:rPr>
  </w:style>
  <w:style w:type="paragraph" w:customStyle="1" w:styleId="86EC44B4901A417AA09F621AA8580A461">
    <w:name w:val="86EC44B4901A417AA09F621AA8580A461"/>
    <w:rsid w:val="00FD4524"/>
    <w:rPr>
      <w:rFonts w:eastAsiaTheme="minorHAnsi"/>
    </w:rPr>
  </w:style>
  <w:style w:type="paragraph" w:customStyle="1" w:styleId="EBFC243E7D4A48AD97189CBF6DA29F314">
    <w:name w:val="EBFC243E7D4A48AD97189CBF6DA29F314"/>
    <w:rsid w:val="00FD4524"/>
    <w:rPr>
      <w:rFonts w:eastAsiaTheme="minorHAnsi"/>
    </w:rPr>
  </w:style>
  <w:style w:type="paragraph" w:customStyle="1" w:styleId="99BA030826FF40BDA67D430EB7770B924">
    <w:name w:val="99BA030826FF40BDA67D430EB7770B924"/>
    <w:rsid w:val="00FD4524"/>
    <w:rPr>
      <w:rFonts w:eastAsiaTheme="minorHAnsi"/>
    </w:rPr>
  </w:style>
  <w:style w:type="paragraph" w:customStyle="1" w:styleId="23B10085E10249A88E54AA5711F8F82F4">
    <w:name w:val="23B10085E10249A88E54AA5711F8F82F4"/>
    <w:rsid w:val="00FD4524"/>
    <w:rPr>
      <w:rFonts w:eastAsiaTheme="minorHAnsi"/>
    </w:rPr>
  </w:style>
  <w:style w:type="paragraph" w:customStyle="1" w:styleId="2DD9781E8D3C449D898840BF65F3C284">
    <w:name w:val="2DD9781E8D3C449D898840BF65F3C284"/>
    <w:rsid w:val="00FD4524"/>
  </w:style>
  <w:style w:type="paragraph" w:customStyle="1" w:styleId="837D2BED4B0747C39325AF41B6D89938">
    <w:name w:val="837D2BED4B0747C39325AF41B6D89938"/>
    <w:rsid w:val="00FD4524"/>
  </w:style>
  <w:style w:type="paragraph" w:customStyle="1" w:styleId="913C8B30A0A049668B8E39FD3759DAF9">
    <w:name w:val="913C8B30A0A049668B8E39FD3759DAF9"/>
    <w:rsid w:val="00493E4A"/>
    <w:pPr>
      <w:spacing w:after="160" w:line="259" w:lineRule="auto"/>
    </w:pPr>
  </w:style>
  <w:style w:type="paragraph" w:customStyle="1" w:styleId="D76284E2AE3F4FAB818D193CAB353D4F3">
    <w:name w:val="D76284E2AE3F4FAB818D193CAB353D4F3"/>
    <w:rsid w:val="00493E4A"/>
    <w:rPr>
      <w:rFonts w:eastAsiaTheme="minorHAnsi"/>
    </w:rPr>
  </w:style>
  <w:style w:type="paragraph" w:customStyle="1" w:styleId="4D74C185E081464AA4607413CF0B242D14">
    <w:name w:val="4D74C185E081464AA4607413CF0B242D14"/>
    <w:rsid w:val="00493E4A"/>
    <w:rPr>
      <w:rFonts w:eastAsiaTheme="minorHAnsi"/>
    </w:rPr>
  </w:style>
  <w:style w:type="paragraph" w:customStyle="1" w:styleId="4AC1317D778A4878AE73EBB66A0797F114">
    <w:name w:val="4AC1317D778A4878AE73EBB66A0797F114"/>
    <w:rsid w:val="00493E4A"/>
    <w:rPr>
      <w:rFonts w:eastAsiaTheme="minorHAnsi"/>
    </w:rPr>
  </w:style>
  <w:style w:type="paragraph" w:customStyle="1" w:styleId="65B338BE9A84431088F546A500F54B7F14">
    <w:name w:val="65B338BE9A84431088F546A500F54B7F14"/>
    <w:rsid w:val="00493E4A"/>
    <w:rPr>
      <w:rFonts w:eastAsiaTheme="minorHAnsi"/>
    </w:rPr>
  </w:style>
  <w:style w:type="paragraph" w:customStyle="1" w:styleId="545B13B0A5034B6FB9F57EFEBE47F67312">
    <w:name w:val="545B13B0A5034B6FB9F57EFEBE47F67312"/>
    <w:rsid w:val="00493E4A"/>
    <w:rPr>
      <w:rFonts w:eastAsiaTheme="minorHAnsi"/>
    </w:rPr>
  </w:style>
  <w:style w:type="paragraph" w:customStyle="1" w:styleId="1B4CA490BA28499FA3493419DA2B268913">
    <w:name w:val="1B4CA490BA28499FA3493419DA2B268913"/>
    <w:rsid w:val="00493E4A"/>
    <w:rPr>
      <w:rFonts w:eastAsiaTheme="minorHAnsi"/>
    </w:rPr>
  </w:style>
  <w:style w:type="paragraph" w:customStyle="1" w:styleId="837D2BED4B0747C39325AF41B6D899381">
    <w:name w:val="837D2BED4B0747C39325AF41B6D899381"/>
    <w:rsid w:val="00493E4A"/>
    <w:rPr>
      <w:rFonts w:eastAsiaTheme="minorHAnsi"/>
    </w:rPr>
  </w:style>
  <w:style w:type="paragraph" w:customStyle="1" w:styleId="EBFC243E7D4A48AD97189CBF6DA29F315">
    <w:name w:val="EBFC243E7D4A48AD97189CBF6DA29F315"/>
    <w:rsid w:val="00493E4A"/>
    <w:rPr>
      <w:rFonts w:eastAsiaTheme="minorHAnsi"/>
    </w:rPr>
  </w:style>
  <w:style w:type="paragraph" w:customStyle="1" w:styleId="99BA030826FF40BDA67D430EB7770B925">
    <w:name w:val="99BA030826FF40BDA67D430EB7770B925"/>
    <w:rsid w:val="00493E4A"/>
    <w:rPr>
      <w:rFonts w:eastAsiaTheme="minorHAnsi"/>
    </w:rPr>
  </w:style>
  <w:style w:type="paragraph" w:customStyle="1" w:styleId="23B10085E10249A88E54AA5711F8F82F5">
    <w:name w:val="23B10085E10249A88E54AA5711F8F82F5"/>
    <w:rsid w:val="00493E4A"/>
    <w:rPr>
      <w:rFonts w:eastAsiaTheme="minorHAnsi"/>
    </w:rPr>
  </w:style>
  <w:style w:type="paragraph" w:customStyle="1" w:styleId="D76284E2AE3F4FAB818D193CAB353D4F4">
    <w:name w:val="D76284E2AE3F4FAB818D193CAB353D4F4"/>
    <w:rsid w:val="00F255EE"/>
    <w:rPr>
      <w:rFonts w:eastAsiaTheme="minorHAnsi"/>
    </w:rPr>
  </w:style>
  <w:style w:type="paragraph" w:customStyle="1" w:styleId="4D74C185E081464AA4607413CF0B242D15">
    <w:name w:val="4D74C185E081464AA4607413CF0B242D15"/>
    <w:rsid w:val="00F255EE"/>
    <w:rPr>
      <w:rFonts w:eastAsiaTheme="minorHAnsi"/>
    </w:rPr>
  </w:style>
  <w:style w:type="paragraph" w:customStyle="1" w:styleId="4AC1317D778A4878AE73EBB66A0797F115">
    <w:name w:val="4AC1317D778A4878AE73EBB66A0797F115"/>
    <w:rsid w:val="00F255EE"/>
    <w:rPr>
      <w:rFonts w:eastAsiaTheme="minorHAnsi"/>
    </w:rPr>
  </w:style>
  <w:style w:type="paragraph" w:customStyle="1" w:styleId="65B338BE9A84431088F546A500F54B7F15">
    <w:name w:val="65B338BE9A84431088F546A500F54B7F15"/>
    <w:rsid w:val="00F255EE"/>
    <w:rPr>
      <w:rFonts w:eastAsiaTheme="minorHAnsi"/>
    </w:rPr>
  </w:style>
  <w:style w:type="paragraph" w:customStyle="1" w:styleId="545B13B0A5034B6FB9F57EFEBE47F67313">
    <w:name w:val="545B13B0A5034B6FB9F57EFEBE47F67313"/>
    <w:rsid w:val="00F255EE"/>
    <w:rPr>
      <w:rFonts w:eastAsiaTheme="minorHAnsi"/>
    </w:rPr>
  </w:style>
  <w:style w:type="paragraph" w:customStyle="1" w:styleId="1B4CA490BA28499FA3493419DA2B268914">
    <w:name w:val="1B4CA490BA28499FA3493419DA2B268914"/>
    <w:rsid w:val="00F255EE"/>
    <w:rPr>
      <w:rFonts w:eastAsiaTheme="minorHAnsi"/>
    </w:rPr>
  </w:style>
  <w:style w:type="paragraph" w:customStyle="1" w:styleId="837D2BED4B0747C39325AF41B6D899382">
    <w:name w:val="837D2BED4B0747C39325AF41B6D899382"/>
    <w:rsid w:val="00F255EE"/>
    <w:rPr>
      <w:rFonts w:eastAsiaTheme="minorHAnsi"/>
    </w:rPr>
  </w:style>
  <w:style w:type="paragraph" w:customStyle="1" w:styleId="EBFC243E7D4A48AD97189CBF6DA29F316">
    <w:name w:val="EBFC243E7D4A48AD97189CBF6DA29F316"/>
    <w:rsid w:val="00F255EE"/>
    <w:rPr>
      <w:rFonts w:eastAsiaTheme="minorHAnsi"/>
    </w:rPr>
  </w:style>
  <w:style w:type="paragraph" w:customStyle="1" w:styleId="99BA030826FF40BDA67D430EB7770B926">
    <w:name w:val="99BA030826FF40BDA67D430EB7770B926"/>
    <w:rsid w:val="00F255EE"/>
    <w:rPr>
      <w:rFonts w:eastAsiaTheme="minorHAnsi"/>
    </w:rPr>
  </w:style>
  <w:style w:type="paragraph" w:customStyle="1" w:styleId="23B10085E10249A88E54AA5711F8F82F6">
    <w:name w:val="23B10085E10249A88E54AA5711F8F82F6"/>
    <w:rsid w:val="00F255E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3C37A-D49E-4906-AFCE-94410064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 SCHEDULE RULE CHANGE REQUEST FORM.dotx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Allman_AngelaM</dc:creator>
  <cp:lastModifiedBy>Browning, Susan M.</cp:lastModifiedBy>
  <cp:revision>4</cp:revision>
  <cp:lastPrinted>2015-12-15T19:30:00Z</cp:lastPrinted>
  <dcterms:created xsi:type="dcterms:W3CDTF">2021-01-05T16:44:00Z</dcterms:created>
  <dcterms:modified xsi:type="dcterms:W3CDTF">2021-01-05T16:53:00Z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