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36171" w14:textId="77777777" w:rsidR="00D57D6B" w:rsidRPr="00D57D6B" w:rsidRDefault="00D57D6B" w:rsidP="00D57D6B"/>
    <w:p w14:paraId="4A1C182B" w14:textId="4DCD45FE" w:rsidR="00BA65AD" w:rsidRPr="00BA65AD" w:rsidRDefault="008474B9" w:rsidP="00BA65AD">
      <w:pPr>
        <w:jc w:val="center"/>
        <w:rPr>
          <w:b/>
          <w:color w:val="003F80"/>
          <w:sz w:val="32"/>
          <w:szCs w:val="32"/>
        </w:rPr>
      </w:pPr>
      <w:r>
        <w:rPr>
          <w:b/>
          <w:color w:val="003F80"/>
          <w:sz w:val="32"/>
          <w:szCs w:val="32"/>
        </w:rPr>
        <w:t xml:space="preserve">COMMUNITY </w:t>
      </w:r>
      <w:r w:rsidR="009845E8">
        <w:rPr>
          <w:b/>
          <w:color w:val="003F80"/>
          <w:sz w:val="32"/>
          <w:szCs w:val="32"/>
        </w:rPr>
        <w:t>ENGAGEMENT</w:t>
      </w:r>
      <w:r w:rsidR="00637AD5">
        <w:rPr>
          <w:b/>
          <w:color w:val="003F80"/>
          <w:sz w:val="32"/>
          <w:szCs w:val="32"/>
        </w:rPr>
        <w:t>/PRESENTATION</w:t>
      </w:r>
      <w:r>
        <w:rPr>
          <w:b/>
          <w:color w:val="003F80"/>
          <w:sz w:val="32"/>
          <w:szCs w:val="32"/>
        </w:rPr>
        <w:t xml:space="preserve"> ACTIVITIES</w:t>
      </w:r>
      <w:bookmarkStart w:id="0" w:name="_GoBack"/>
      <w:bookmarkEnd w:id="0"/>
    </w:p>
    <w:p w14:paraId="61B8B265" w14:textId="6CC71A88" w:rsidR="008B0669" w:rsidRDefault="008B0669" w:rsidP="00586FCB">
      <w:pPr>
        <w:spacing w:after="0"/>
        <w:jc w:val="center"/>
        <w:rPr>
          <w:rFonts w:cstheme="minorHAnsi"/>
          <w:sz w:val="28"/>
          <w:szCs w:val="28"/>
        </w:rPr>
      </w:pPr>
      <w:r w:rsidRPr="008B0669">
        <w:rPr>
          <w:rFonts w:cstheme="minorHAnsi"/>
          <w:b/>
        </w:rPr>
        <w:t>Attach supporting documentation for each presentation</w:t>
      </w:r>
      <w:r w:rsidR="004334DC">
        <w:rPr>
          <w:rFonts w:cstheme="minorHAnsi"/>
          <w:b/>
        </w:rPr>
        <w:t xml:space="preserve"> and/or community outreach activity</w:t>
      </w:r>
      <w:r w:rsidRPr="008B0669">
        <w:rPr>
          <w:rFonts w:cstheme="minorHAnsi"/>
          <w:b/>
        </w:rPr>
        <w:t xml:space="preserve"> listed in the table below. Supporting documentation may include sign-in sheets, photos taken during the </w:t>
      </w:r>
      <w:r w:rsidR="006F4E20">
        <w:rPr>
          <w:rFonts w:cstheme="minorHAnsi"/>
          <w:b/>
        </w:rPr>
        <w:t>session/</w:t>
      </w:r>
      <w:r w:rsidRPr="008B0669">
        <w:rPr>
          <w:rFonts w:cstheme="minorHAnsi"/>
          <w:b/>
        </w:rPr>
        <w:t xml:space="preserve">presentation, educational materials and handouts, </w:t>
      </w:r>
      <w:r w:rsidR="006F4E20">
        <w:rPr>
          <w:rFonts w:cstheme="minorHAnsi"/>
          <w:b/>
        </w:rPr>
        <w:t>pre and posttests, programmatic evaluations, etc.</w:t>
      </w:r>
      <w:r w:rsidR="004334DC">
        <w:rPr>
          <w:rFonts w:cstheme="minorHAnsi"/>
          <w:b/>
        </w:rPr>
        <w:t xml:space="preserve"> </w:t>
      </w:r>
    </w:p>
    <w:p w14:paraId="2D51B244" w14:textId="77777777" w:rsidR="00586FCB" w:rsidRPr="00586FCB" w:rsidRDefault="00586FCB" w:rsidP="00586FCB">
      <w:pPr>
        <w:spacing w:after="0"/>
        <w:jc w:val="center"/>
        <w:rPr>
          <w:rFonts w:cstheme="minorHAns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150"/>
        <w:gridCol w:w="3060"/>
        <w:gridCol w:w="990"/>
        <w:gridCol w:w="2430"/>
        <w:gridCol w:w="2430"/>
      </w:tblGrid>
      <w:tr w:rsidR="004334DC" w14:paraId="10EE3084" w14:textId="17ED8E4B" w:rsidTr="00586FCB">
        <w:trPr>
          <w:trHeight w:val="575"/>
        </w:trPr>
        <w:tc>
          <w:tcPr>
            <w:tcW w:w="1165" w:type="dxa"/>
            <w:vAlign w:val="center"/>
          </w:tcPr>
          <w:p w14:paraId="01CC2694" w14:textId="461C063D" w:rsidR="004334DC" w:rsidRDefault="004334DC" w:rsidP="004334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3150" w:type="dxa"/>
            <w:vAlign w:val="center"/>
          </w:tcPr>
          <w:p w14:paraId="0FF0AF65" w14:textId="392DEE83" w:rsidR="004334DC" w:rsidRDefault="009845E8" w:rsidP="00586F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Highway Safety </w:t>
            </w:r>
            <w:r w:rsidR="00586FCB">
              <w:rPr>
                <w:rFonts w:cstheme="minorHAnsi"/>
                <w:b/>
              </w:rPr>
              <w:t>Topics</w:t>
            </w:r>
            <w:r w:rsidR="004334DC">
              <w:rPr>
                <w:rFonts w:cstheme="minorHAnsi"/>
                <w:b/>
              </w:rPr>
              <w:t xml:space="preserve"> Covered</w:t>
            </w:r>
          </w:p>
        </w:tc>
        <w:tc>
          <w:tcPr>
            <w:tcW w:w="3060" w:type="dxa"/>
            <w:vAlign w:val="center"/>
          </w:tcPr>
          <w:p w14:paraId="1F856EF1" w14:textId="63CE0502" w:rsidR="004334DC" w:rsidRDefault="009845E8" w:rsidP="00637A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  <w:r w:rsidR="004334DC">
              <w:rPr>
                <w:rFonts w:cstheme="minorHAnsi"/>
                <w:b/>
              </w:rPr>
              <w:t xml:space="preserve"> Name</w:t>
            </w:r>
            <w:r w:rsidR="0091377A">
              <w:rPr>
                <w:rFonts w:cstheme="minorHAnsi"/>
                <w:b/>
              </w:rPr>
              <w:t>/Location</w:t>
            </w:r>
          </w:p>
        </w:tc>
        <w:tc>
          <w:tcPr>
            <w:tcW w:w="990" w:type="dxa"/>
            <w:vAlign w:val="center"/>
          </w:tcPr>
          <w:p w14:paraId="5CFDD556" w14:textId="6A5DEB57" w:rsidR="004334DC" w:rsidRDefault="004334DC" w:rsidP="004334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</w:t>
            </w:r>
            <w:r w:rsidRPr="003B2144">
              <w:rPr>
                <w:rFonts w:cstheme="minorHAnsi"/>
                <w:b/>
              </w:rPr>
              <w:t xml:space="preserve"> Present</w:t>
            </w:r>
          </w:p>
        </w:tc>
        <w:tc>
          <w:tcPr>
            <w:tcW w:w="2430" w:type="dxa"/>
            <w:vAlign w:val="center"/>
          </w:tcPr>
          <w:p w14:paraId="340913B1" w14:textId="5658B1DE" w:rsidR="004334DC" w:rsidRDefault="004334DC" w:rsidP="005116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Community </w:t>
            </w:r>
            <w:r w:rsidR="00586FCB">
              <w:rPr>
                <w:rFonts w:cstheme="minorHAnsi"/>
                <w:b/>
              </w:rPr>
              <w:t>Input</w:t>
            </w:r>
            <w:r w:rsidR="0051165E">
              <w:rPr>
                <w:rFonts w:cstheme="minorHAnsi"/>
                <w:b/>
              </w:rPr>
              <w:t xml:space="preserve">, Feedback or </w:t>
            </w:r>
            <w:r w:rsidR="00586FCB">
              <w:rPr>
                <w:rFonts w:cstheme="minorHAnsi"/>
                <w:b/>
              </w:rPr>
              <w:t>Concerns</w:t>
            </w:r>
          </w:p>
        </w:tc>
        <w:tc>
          <w:tcPr>
            <w:tcW w:w="2430" w:type="dxa"/>
            <w:vAlign w:val="center"/>
          </w:tcPr>
          <w:p w14:paraId="0F789D47" w14:textId="469436F5" w:rsidR="004334DC" w:rsidRDefault="004334DC" w:rsidP="004334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 Taken</w:t>
            </w:r>
          </w:p>
        </w:tc>
      </w:tr>
      <w:tr w:rsidR="004334DC" w14:paraId="2F4E9A02" w14:textId="213671F4" w:rsidTr="00586FCB">
        <w:trPr>
          <w:trHeight w:val="575"/>
        </w:trPr>
        <w:tc>
          <w:tcPr>
            <w:tcW w:w="1165" w:type="dxa"/>
            <w:vAlign w:val="center"/>
          </w:tcPr>
          <w:p w14:paraId="05A0B0A6" w14:textId="5C9A14A1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50" w:type="dxa"/>
            <w:vAlign w:val="center"/>
          </w:tcPr>
          <w:p w14:paraId="00A58FA0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6A838CE4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0" w:type="dxa"/>
            <w:vAlign w:val="center"/>
          </w:tcPr>
          <w:p w14:paraId="53C107A1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07A81137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40BE6A38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</w:tr>
      <w:tr w:rsidR="004334DC" w14:paraId="42987FC9" w14:textId="63FDB23F" w:rsidTr="00586FCB">
        <w:trPr>
          <w:trHeight w:val="575"/>
        </w:trPr>
        <w:tc>
          <w:tcPr>
            <w:tcW w:w="1165" w:type="dxa"/>
            <w:vAlign w:val="center"/>
          </w:tcPr>
          <w:p w14:paraId="7577157E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50" w:type="dxa"/>
            <w:vAlign w:val="center"/>
          </w:tcPr>
          <w:p w14:paraId="748069A6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7D61EE47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0" w:type="dxa"/>
            <w:vAlign w:val="center"/>
          </w:tcPr>
          <w:p w14:paraId="30FF0611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5660C4E3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6ABF4CE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</w:tr>
      <w:tr w:rsidR="004334DC" w14:paraId="4276A5BB" w14:textId="5DDB351D" w:rsidTr="00586FCB">
        <w:trPr>
          <w:trHeight w:val="575"/>
        </w:trPr>
        <w:tc>
          <w:tcPr>
            <w:tcW w:w="1165" w:type="dxa"/>
            <w:vAlign w:val="center"/>
          </w:tcPr>
          <w:p w14:paraId="6F6B120A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50" w:type="dxa"/>
            <w:vAlign w:val="center"/>
          </w:tcPr>
          <w:p w14:paraId="79A00988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0B9AA903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0" w:type="dxa"/>
            <w:vAlign w:val="center"/>
          </w:tcPr>
          <w:p w14:paraId="47527C48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09B56AB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3D916ECE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</w:tr>
      <w:tr w:rsidR="004334DC" w14:paraId="2E1739C5" w14:textId="0F54A370" w:rsidTr="00586FCB">
        <w:trPr>
          <w:trHeight w:val="575"/>
        </w:trPr>
        <w:tc>
          <w:tcPr>
            <w:tcW w:w="1165" w:type="dxa"/>
            <w:vAlign w:val="center"/>
          </w:tcPr>
          <w:p w14:paraId="5CC0CD06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50" w:type="dxa"/>
            <w:vAlign w:val="center"/>
          </w:tcPr>
          <w:p w14:paraId="6B865411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1B53F7CE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0" w:type="dxa"/>
            <w:vAlign w:val="center"/>
          </w:tcPr>
          <w:p w14:paraId="7F565567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21A38BA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3D0EC7EB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</w:tr>
      <w:tr w:rsidR="004334DC" w14:paraId="1EA4547B" w14:textId="7B18601A" w:rsidTr="00586FCB">
        <w:trPr>
          <w:trHeight w:val="575"/>
        </w:trPr>
        <w:tc>
          <w:tcPr>
            <w:tcW w:w="1165" w:type="dxa"/>
            <w:vAlign w:val="center"/>
          </w:tcPr>
          <w:p w14:paraId="4C0FFD07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50" w:type="dxa"/>
            <w:vAlign w:val="center"/>
          </w:tcPr>
          <w:p w14:paraId="1C6AD3CE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94C4CA5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0" w:type="dxa"/>
            <w:vAlign w:val="center"/>
          </w:tcPr>
          <w:p w14:paraId="0F25225F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432E22B6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12BCE90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</w:tr>
      <w:tr w:rsidR="004334DC" w14:paraId="00ACD735" w14:textId="38A053BD" w:rsidTr="00586FCB">
        <w:trPr>
          <w:trHeight w:val="575"/>
        </w:trPr>
        <w:tc>
          <w:tcPr>
            <w:tcW w:w="1165" w:type="dxa"/>
            <w:vAlign w:val="center"/>
          </w:tcPr>
          <w:p w14:paraId="2149AE7B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50" w:type="dxa"/>
            <w:vAlign w:val="center"/>
          </w:tcPr>
          <w:p w14:paraId="22B75637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6E7331ED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0" w:type="dxa"/>
            <w:vAlign w:val="center"/>
          </w:tcPr>
          <w:p w14:paraId="544F48E8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7899682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9B94303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</w:tr>
      <w:tr w:rsidR="004334DC" w14:paraId="7DB9C04A" w14:textId="534CC39F" w:rsidTr="00586FCB">
        <w:trPr>
          <w:trHeight w:val="575"/>
        </w:trPr>
        <w:tc>
          <w:tcPr>
            <w:tcW w:w="1165" w:type="dxa"/>
            <w:vAlign w:val="center"/>
          </w:tcPr>
          <w:p w14:paraId="01C8C774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50" w:type="dxa"/>
            <w:vAlign w:val="center"/>
          </w:tcPr>
          <w:p w14:paraId="0E984D4A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03D9CBF1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0" w:type="dxa"/>
            <w:vAlign w:val="center"/>
          </w:tcPr>
          <w:p w14:paraId="55717C48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38F7DE74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42F99C94" w14:textId="77777777" w:rsidR="004334DC" w:rsidRDefault="004334DC" w:rsidP="004334DC">
            <w:pPr>
              <w:jc w:val="center"/>
              <w:rPr>
                <w:rFonts w:cstheme="minorHAnsi"/>
                <w:b/>
              </w:rPr>
            </w:pPr>
          </w:p>
        </w:tc>
      </w:tr>
      <w:tr w:rsidR="00A92A96" w14:paraId="7A76CBF4" w14:textId="77777777" w:rsidTr="00586FCB">
        <w:trPr>
          <w:trHeight w:val="575"/>
        </w:trPr>
        <w:tc>
          <w:tcPr>
            <w:tcW w:w="1165" w:type="dxa"/>
            <w:vAlign w:val="center"/>
          </w:tcPr>
          <w:p w14:paraId="0BF5FDB6" w14:textId="77777777" w:rsidR="00A92A96" w:rsidRDefault="00A92A96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50" w:type="dxa"/>
            <w:vAlign w:val="center"/>
          </w:tcPr>
          <w:p w14:paraId="7712E1C4" w14:textId="77777777" w:rsidR="00A92A96" w:rsidRDefault="00A92A96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2A6C1451" w14:textId="77777777" w:rsidR="00A92A96" w:rsidRDefault="00A92A96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0" w:type="dxa"/>
            <w:vAlign w:val="center"/>
          </w:tcPr>
          <w:p w14:paraId="0F542180" w14:textId="77777777" w:rsidR="00A92A96" w:rsidRDefault="00A92A96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2995D636" w14:textId="77777777" w:rsidR="00A92A96" w:rsidRDefault="00A92A96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4479D9F" w14:textId="77777777" w:rsidR="00A92A96" w:rsidRDefault="00A92A96" w:rsidP="004334DC">
            <w:pPr>
              <w:jc w:val="center"/>
              <w:rPr>
                <w:rFonts w:cstheme="minorHAnsi"/>
                <w:b/>
              </w:rPr>
            </w:pPr>
          </w:p>
        </w:tc>
      </w:tr>
      <w:tr w:rsidR="00A92A96" w14:paraId="3070490D" w14:textId="77777777" w:rsidTr="00586FCB">
        <w:trPr>
          <w:trHeight w:val="575"/>
        </w:trPr>
        <w:tc>
          <w:tcPr>
            <w:tcW w:w="1165" w:type="dxa"/>
            <w:vAlign w:val="center"/>
          </w:tcPr>
          <w:p w14:paraId="57E07407" w14:textId="77777777" w:rsidR="00A92A96" w:rsidRDefault="00A92A96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50" w:type="dxa"/>
            <w:vAlign w:val="center"/>
          </w:tcPr>
          <w:p w14:paraId="58D01FCF" w14:textId="77777777" w:rsidR="00A92A96" w:rsidRDefault="00A92A96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3613E49" w14:textId="77777777" w:rsidR="00A92A96" w:rsidRDefault="00A92A96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0" w:type="dxa"/>
            <w:vAlign w:val="center"/>
          </w:tcPr>
          <w:p w14:paraId="049F5A8E" w14:textId="77777777" w:rsidR="00A92A96" w:rsidRDefault="00A92A96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0619981" w14:textId="77777777" w:rsidR="00A92A96" w:rsidRDefault="00A92A96" w:rsidP="004334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6B4AD23C" w14:textId="77777777" w:rsidR="00A92A96" w:rsidRDefault="00A92A96" w:rsidP="004334D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A98527B" w14:textId="77777777" w:rsidR="008B0669" w:rsidRPr="008B0669" w:rsidRDefault="008B0669" w:rsidP="008B0669">
      <w:pPr>
        <w:jc w:val="both"/>
        <w:rPr>
          <w:rFonts w:cstheme="minorHAnsi"/>
          <w:b/>
        </w:rPr>
      </w:pPr>
      <w:r w:rsidRPr="008B0669">
        <w:rPr>
          <w:rFonts w:cstheme="minorHAnsi"/>
          <w:b/>
        </w:rPr>
        <w:t xml:space="preserve">  </w:t>
      </w:r>
    </w:p>
    <w:p w14:paraId="60A101D0" w14:textId="62B20C7E" w:rsidR="008B0669" w:rsidRDefault="008B0669" w:rsidP="00586FCB">
      <w:pPr>
        <w:spacing w:after="0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 xml:space="preserve">Total </w:t>
      </w:r>
      <w:r w:rsidR="00637AD5">
        <w:rPr>
          <w:rFonts w:cstheme="minorHAnsi"/>
          <w:b/>
        </w:rPr>
        <w:t>Community Outreach/Presentation Activities</w:t>
      </w:r>
      <w:r w:rsidR="00CC7403">
        <w:rPr>
          <w:rFonts w:cstheme="minorHAnsi"/>
          <w:b/>
        </w:rPr>
        <w:t xml:space="preserve"> t</w:t>
      </w:r>
      <w:r w:rsidR="00637AD5">
        <w:rPr>
          <w:rFonts w:cstheme="minorHAnsi"/>
          <w:b/>
        </w:rPr>
        <w:t xml:space="preserve">his Period: </w:t>
      </w:r>
      <w:r w:rsidR="00637AD5">
        <w:rPr>
          <w:rFonts w:cstheme="minorHAnsi"/>
          <w:b/>
        </w:rPr>
        <w:tab/>
      </w:r>
      <w:r w:rsidRPr="008B0669">
        <w:rPr>
          <w:rFonts w:cstheme="minorHAnsi"/>
          <w:b/>
        </w:rPr>
        <w:t xml:space="preserve">________________ </w:t>
      </w:r>
      <w:r w:rsidRPr="008B0669">
        <w:rPr>
          <w:rFonts w:cstheme="minorHAnsi"/>
          <w:b/>
        </w:rPr>
        <w:tab/>
      </w:r>
    </w:p>
    <w:p w14:paraId="63961849" w14:textId="77777777" w:rsidR="00586FCB" w:rsidRPr="008B0669" w:rsidRDefault="00586FCB" w:rsidP="00586FCB">
      <w:pPr>
        <w:spacing w:after="0"/>
        <w:outlineLvl w:val="0"/>
        <w:rPr>
          <w:rFonts w:cstheme="minorHAnsi"/>
          <w:b/>
        </w:rPr>
      </w:pPr>
    </w:p>
    <w:p w14:paraId="2470EB10" w14:textId="72BBFC94" w:rsidR="008B0669" w:rsidRPr="008B0669" w:rsidRDefault="008B0669" w:rsidP="00A92A96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 xml:space="preserve">Total Persons </w:t>
      </w:r>
      <w:r w:rsidR="00CC7403">
        <w:rPr>
          <w:rFonts w:cstheme="minorHAnsi"/>
          <w:b/>
        </w:rPr>
        <w:t>Reached t</w:t>
      </w:r>
      <w:r w:rsidRPr="008B0669">
        <w:rPr>
          <w:rFonts w:cstheme="minorHAnsi"/>
          <w:b/>
        </w:rPr>
        <w:t xml:space="preserve">his Period:  </w:t>
      </w:r>
      <w:r w:rsidRPr="008B0669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CC7403">
        <w:rPr>
          <w:rFonts w:cstheme="minorHAnsi"/>
          <w:b/>
        </w:rPr>
        <w:tab/>
      </w:r>
      <w:r w:rsidR="006F4E20">
        <w:rPr>
          <w:rFonts w:cstheme="minorHAnsi"/>
          <w:b/>
        </w:rPr>
        <w:tab/>
      </w:r>
      <w:r w:rsidR="00637AD5">
        <w:rPr>
          <w:rFonts w:cstheme="minorHAnsi"/>
          <w:b/>
        </w:rPr>
        <w:tab/>
      </w:r>
      <w:r w:rsidRPr="008B0669">
        <w:rPr>
          <w:rFonts w:cstheme="minorHAnsi"/>
          <w:b/>
        </w:rPr>
        <w:t xml:space="preserve">________________ </w:t>
      </w:r>
      <w:r w:rsidRPr="008B0669">
        <w:rPr>
          <w:rFonts w:cstheme="minorHAnsi"/>
          <w:b/>
        </w:rPr>
        <w:tab/>
      </w:r>
    </w:p>
    <w:sectPr w:rsidR="008B0669" w:rsidRPr="008B0669" w:rsidSect="004334DC">
      <w:footerReference w:type="default" r:id="rId7"/>
      <w:headerReference w:type="first" r:id="rId8"/>
      <w:footerReference w:type="first" r:id="rId9"/>
      <w:pgSz w:w="15840" w:h="12240" w:orient="landscape" w:code="1"/>
      <w:pgMar w:top="1440" w:right="63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1534A" w14:textId="77777777" w:rsidR="00606F91" w:rsidRDefault="00606F91" w:rsidP="00703C3C">
      <w:pPr>
        <w:spacing w:after="0" w:line="240" w:lineRule="auto"/>
      </w:pPr>
      <w:r>
        <w:separator/>
      </w:r>
    </w:p>
  </w:endnote>
  <w:endnote w:type="continuationSeparator" w:id="0">
    <w:p w14:paraId="324588A7" w14:textId="77777777" w:rsidR="00606F91" w:rsidRDefault="00606F91" w:rsidP="0070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14260"/>
      <w:docPartObj>
        <w:docPartGallery w:val="Page Numbers (Bottom of Page)"/>
        <w:docPartUnique/>
      </w:docPartObj>
    </w:sdtPr>
    <w:sdtEndPr/>
    <w:sdtContent>
      <w:sdt>
        <w:sdtPr>
          <w:id w:val="-47541989"/>
          <w:docPartObj>
            <w:docPartGallery w:val="Page Numbers (Top of Page)"/>
            <w:docPartUnique/>
          </w:docPartObj>
        </w:sdtPr>
        <w:sdtEndPr/>
        <w:sdtContent>
          <w:p w14:paraId="4065F7D5" w14:textId="2EA3D726" w:rsidR="008B0669" w:rsidRDefault="006363F8" w:rsidP="006363F8">
            <w:pPr>
              <w:pStyle w:val="Footer"/>
            </w:pPr>
            <w:r>
              <w:t xml:space="preserve">Quarterly Progress Report </w:t>
            </w:r>
            <w:r>
              <w:tab/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PAGE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A92A96">
              <w:rPr>
                <w:b/>
                <w:bCs/>
                <w:noProof/>
              </w:rPr>
              <w:t>2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  <w:r w:rsidR="008B0669">
              <w:t xml:space="preserve"> of </w:t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NUMPAGES 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51165E">
              <w:rPr>
                <w:b/>
                <w:bCs/>
                <w:noProof/>
              </w:rPr>
              <w:t>1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E177C1" w14:textId="77777777" w:rsidR="008B0669" w:rsidRDefault="008B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705637"/>
      <w:docPartObj>
        <w:docPartGallery w:val="Page Numbers (Bottom of Page)"/>
        <w:docPartUnique/>
      </w:docPartObj>
    </w:sdtPr>
    <w:sdtEndPr/>
    <w:sdtContent>
      <w:p w14:paraId="2B35406C" w14:textId="04D091A1" w:rsidR="008B0669" w:rsidRDefault="00A92A96">
        <w:pPr>
          <w:pStyle w:val="Footer"/>
        </w:pPr>
        <w:r>
          <w:t>Community Engagement/Presentation Report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FB6A7" w14:textId="77777777" w:rsidR="00606F91" w:rsidRDefault="00606F91" w:rsidP="00703C3C">
      <w:pPr>
        <w:spacing w:after="0" w:line="240" w:lineRule="auto"/>
      </w:pPr>
      <w:r>
        <w:separator/>
      </w:r>
    </w:p>
  </w:footnote>
  <w:footnote w:type="continuationSeparator" w:id="0">
    <w:p w14:paraId="12F10913" w14:textId="77777777" w:rsidR="00606F91" w:rsidRDefault="00606F91" w:rsidP="0070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D333" w14:textId="77777777" w:rsidR="00AE7A19" w:rsidRDefault="00AE7A19" w:rsidP="00433D50">
    <w:pPr>
      <w:pStyle w:val="Header"/>
      <w:tabs>
        <w:tab w:val="clear" w:pos="4680"/>
        <w:tab w:val="clear" w:pos="9360"/>
        <w:tab w:val="left" w:pos="663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C82387D" wp14:editId="1069AE92">
          <wp:simplePos x="0" y="0"/>
          <wp:positionH relativeFrom="column">
            <wp:posOffset>269240</wp:posOffset>
          </wp:positionH>
          <wp:positionV relativeFrom="paragraph">
            <wp:posOffset>-474345</wp:posOffset>
          </wp:positionV>
          <wp:extent cx="7772012" cy="1005840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S_Letterhead-HighwaySafetyJusticeProgra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01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D5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34"/>
    <w:rsid w:val="00065FE9"/>
    <w:rsid w:val="00111326"/>
    <w:rsid w:val="00251D4F"/>
    <w:rsid w:val="00284FB0"/>
    <w:rsid w:val="003A4667"/>
    <w:rsid w:val="003A750F"/>
    <w:rsid w:val="003B2144"/>
    <w:rsid w:val="003F453D"/>
    <w:rsid w:val="004334DC"/>
    <w:rsid w:val="00433D50"/>
    <w:rsid w:val="004D6D76"/>
    <w:rsid w:val="0051165E"/>
    <w:rsid w:val="00586FCB"/>
    <w:rsid w:val="0060158F"/>
    <w:rsid w:val="00606F91"/>
    <w:rsid w:val="006363F8"/>
    <w:rsid w:val="00637AD5"/>
    <w:rsid w:val="00645317"/>
    <w:rsid w:val="006F4E20"/>
    <w:rsid w:val="00703C3C"/>
    <w:rsid w:val="00741B71"/>
    <w:rsid w:val="007923DB"/>
    <w:rsid w:val="0081428B"/>
    <w:rsid w:val="008402D9"/>
    <w:rsid w:val="008474B9"/>
    <w:rsid w:val="008475A6"/>
    <w:rsid w:val="008B0669"/>
    <w:rsid w:val="008C1B84"/>
    <w:rsid w:val="0091377A"/>
    <w:rsid w:val="009177EA"/>
    <w:rsid w:val="009845E8"/>
    <w:rsid w:val="009B36BB"/>
    <w:rsid w:val="009C5C1E"/>
    <w:rsid w:val="009C7034"/>
    <w:rsid w:val="009E4749"/>
    <w:rsid w:val="00A92A96"/>
    <w:rsid w:val="00AD03F7"/>
    <w:rsid w:val="00AE7A19"/>
    <w:rsid w:val="00B50396"/>
    <w:rsid w:val="00BA65AD"/>
    <w:rsid w:val="00CC7403"/>
    <w:rsid w:val="00CF3228"/>
    <w:rsid w:val="00D2157F"/>
    <w:rsid w:val="00D57D6B"/>
    <w:rsid w:val="00D76FC4"/>
    <w:rsid w:val="00E34918"/>
    <w:rsid w:val="00E43E22"/>
    <w:rsid w:val="00F55C46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5DE98"/>
  <w15:chartTrackingRefBased/>
  <w15:docId w15:val="{B04FDBB9-B32C-451A-A473-B9C8BCBF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034"/>
    <w:pPr>
      <w:shd w:val="clear" w:color="auto" w:fill="EDEDED" w:themeFill="accent3" w:themeFillTint="33"/>
      <w:spacing w:before="240" w:after="100" w:line="240" w:lineRule="auto"/>
      <w:outlineLvl w:val="1"/>
    </w:pPr>
    <w:rPr>
      <w:rFonts w:eastAsiaTheme="minorEastAsia"/>
      <w:color w:val="7B7B7B" w:themeColor="accent3" w:themeShade="BF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034"/>
    <w:pPr>
      <w:spacing w:before="100" w:after="10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Cs w:val="1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C7034"/>
    <w:pPr>
      <w:spacing w:before="240" w:after="60" w:line="240" w:lineRule="auto"/>
      <w:outlineLvl w:val="4"/>
    </w:pPr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C3C"/>
  </w:style>
  <w:style w:type="paragraph" w:styleId="Footer">
    <w:name w:val="footer"/>
    <w:basedOn w:val="Normal"/>
    <w:link w:val="Foot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C3C"/>
  </w:style>
  <w:style w:type="character" w:customStyle="1" w:styleId="Heading2Char">
    <w:name w:val="Heading 2 Char"/>
    <w:basedOn w:val="DefaultParagraphFont"/>
    <w:link w:val="Heading2"/>
    <w:uiPriority w:val="9"/>
    <w:rsid w:val="009C7034"/>
    <w:rPr>
      <w:rFonts w:eastAsiaTheme="minorEastAsia"/>
      <w:color w:val="7B7B7B" w:themeColor="accent3" w:themeShade="BF"/>
      <w:shd w:val="clear" w:color="auto" w:fill="EDEDED" w:themeFill="accent3" w:themeFillTint="33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C7034"/>
    <w:rPr>
      <w:rFonts w:asciiTheme="majorHAnsi" w:eastAsiaTheme="majorEastAsia" w:hAnsiTheme="majorHAnsi" w:cstheme="majorBidi"/>
      <w:color w:val="C45911" w:themeColor="accent2" w:themeShade="BF"/>
      <w:szCs w:val="1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034"/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C7034"/>
    <w:pPr>
      <w:spacing w:before="100" w:after="120" w:line="240" w:lineRule="auto"/>
    </w:pPr>
    <w:rPr>
      <w:rFonts w:eastAsiaTheme="minorEastAsia"/>
      <w:szCs w:val="18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034"/>
    <w:rPr>
      <w:rFonts w:eastAsiaTheme="minorEastAsia"/>
      <w:szCs w:val="18"/>
      <w:lang w:eastAsia="ja-JP"/>
    </w:rPr>
  </w:style>
  <w:style w:type="table" w:customStyle="1" w:styleId="Report">
    <w:name w:val="Report"/>
    <w:basedOn w:val="TableNormal"/>
    <w:uiPriority w:val="99"/>
    <w:rsid w:val="009C7034"/>
    <w:pPr>
      <w:spacing w:before="100" w:after="100" w:line="240" w:lineRule="auto"/>
    </w:pPr>
    <w:rPr>
      <w:rFonts w:eastAsiaTheme="minorEastAsia"/>
      <w:lang w:eastAsia="ja-JP"/>
    </w:rPr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C45911" w:themeColor="accent2" w:themeShade="BF"/>
      </w:rPr>
      <w:tblPr/>
      <w:trPr>
        <w:tblHeader/>
      </w:trPr>
    </w:tblStylePr>
    <w:tblStylePr w:type="firstCol">
      <w:rPr>
        <w:b w:val="0"/>
        <w:i w:val="0"/>
        <w:color w:val="C45911" w:themeColor="accent2" w:themeShade="BF"/>
      </w:rPr>
    </w:tblStylePr>
  </w:style>
  <w:style w:type="table" w:styleId="TableGrid">
    <w:name w:val="Table Grid"/>
    <w:basedOn w:val="TableNormal"/>
    <w:uiPriority w:val="39"/>
    <w:rsid w:val="008B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eave_jessica\Desktop\DPS_Letterhead_Template_OHSJ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1F1B-1E93-400A-88B6-BBD5AB91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DPS_Letterhead_Template_OHSJP</Template>
  <TotalTime>50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Total Community Outreach/Presentation Activities this Period: 	________________ </vt:lpstr>
      <vt:lpstr/>
      <vt:lpstr>Total Persons Reached this Period:  					________________ 	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Culp, Sabrina L.</dc:creator>
  <cp:keywords/>
  <dc:description/>
  <cp:lastModifiedBy>Culp, Sabrina L.</cp:lastModifiedBy>
  <cp:revision>6</cp:revision>
  <cp:lastPrinted>2025-01-13T16:51:00Z</cp:lastPrinted>
  <dcterms:created xsi:type="dcterms:W3CDTF">2025-01-13T15:57:00Z</dcterms:created>
  <dcterms:modified xsi:type="dcterms:W3CDTF">2025-01-13T16:55:00Z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15cabb32c6f9b40b7b141f5e29d158a40ba08e7a404d3d5757786e88a9ee6769</vt:lpwstr>
  </property>
</Properties>
</file>